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8381A" w14:textId="77777777" w:rsidR="00267CFF" w:rsidRPr="005D7485" w:rsidRDefault="004617BC">
      <w:pPr>
        <w:rPr>
          <w:rFonts w:ascii="Calibri" w:hAnsi="Calibr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C8174A4" wp14:editId="13938AE5">
            <wp:simplePos x="0" y="0"/>
            <wp:positionH relativeFrom="column">
              <wp:posOffset>5271982</wp:posOffset>
            </wp:positionH>
            <wp:positionV relativeFrom="paragraph">
              <wp:posOffset>-586105</wp:posOffset>
            </wp:positionV>
            <wp:extent cx="946150" cy="1089038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ST-SCAN-FLL-Reg-Icon-Clr-V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089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CF6EA" w14:textId="77777777" w:rsidR="00DD7F59" w:rsidRDefault="00DD7F59">
      <w:pPr>
        <w:rPr>
          <w:rFonts w:ascii="Calibri" w:hAnsi="Calibri"/>
          <w:sz w:val="20"/>
          <w:szCs w:val="20"/>
        </w:rPr>
      </w:pPr>
    </w:p>
    <w:p w14:paraId="7339550F" w14:textId="77777777" w:rsidR="006456DD" w:rsidRPr="00890073" w:rsidRDefault="006456DD">
      <w:pPr>
        <w:rPr>
          <w:rFonts w:ascii="Calibri" w:hAnsi="Calibri"/>
          <w:sz w:val="20"/>
          <w:szCs w:val="20"/>
        </w:rPr>
      </w:pPr>
    </w:p>
    <w:p w14:paraId="79810992" w14:textId="77777777" w:rsidR="00267CFF" w:rsidRPr="00890073" w:rsidRDefault="00267CFF">
      <w:pPr>
        <w:rPr>
          <w:rFonts w:ascii="Calibri" w:hAnsi="Calibri"/>
          <w:sz w:val="20"/>
          <w:szCs w:val="20"/>
        </w:rPr>
      </w:pPr>
    </w:p>
    <w:p w14:paraId="6659203F" w14:textId="77777777" w:rsidR="00DD7F59" w:rsidRPr="003061A8" w:rsidRDefault="00DD7F59">
      <w:pPr>
        <w:rPr>
          <w:rFonts w:asciiTheme="majorHAnsi" w:hAnsiTheme="majorHAnsi" w:cstheme="majorHAnsi"/>
          <w:sz w:val="20"/>
          <w:szCs w:val="20"/>
        </w:rPr>
      </w:pPr>
    </w:p>
    <w:p w14:paraId="4B53222C" w14:textId="308FECC9" w:rsidR="00970751" w:rsidRPr="003061A8" w:rsidRDefault="005D7485" w:rsidP="003061A8">
      <w:pPr>
        <w:spacing w:after="60"/>
        <w:rPr>
          <w:rFonts w:asciiTheme="majorHAnsi" w:hAnsiTheme="majorHAnsi" w:cstheme="majorHAnsi"/>
          <w:bCs/>
          <w:color w:val="000000"/>
          <w:sz w:val="28"/>
          <w:szCs w:val="28"/>
          <w:lang w:eastAsia="nb-NO"/>
        </w:rPr>
      </w:pPr>
      <w:proofErr w:type="spellStart"/>
      <w:r w:rsidRPr="003061A8">
        <w:rPr>
          <w:rFonts w:asciiTheme="majorHAnsi" w:hAnsiTheme="majorHAnsi" w:cstheme="majorHAnsi"/>
          <w:b/>
          <w:color w:val="000000"/>
          <w:sz w:val="28"/>
          <w:szCs w:val="28"/>
          <w:lang w:eastAsia="nb-NO"/>
        </w:rPr>
        <w:t>Rapportmal</w:t>
      </w:r>
      <w:proofErr w:type="spellEnd"/>
    </w:p>
    <w:p w14:paraId="4F52C47B" w14:textId="394BA5B8" w:rsidR="005D7485" w:rsidRPr="003061A8" w:rsidRDefault="005D7485" w:rsidP="003061A8">
      <w:pPr>
        <w:rPr>
          <w:rFonts w:asciiTheme="majorHAnsi" w:hAnsiTheme="majorHAnsi"/>
          <w:sz w:val="20"/>
          <w:szCs w:val="20"/>
        </w:rPr>
      </w:pPr>
      <w:r w:rsidRPr="003061A8">
        <w:rPr>
          <w:rFonts w:asciiTheme="majorHAnsi" w:hAnsiTheme="majorHAnsi"/>
          <w:sz w:val="20"/>
          <w:szCs w:val="20"/>
        </w:rPr>
        <w:t xml:space="preserve">Rapporten leveres som en </w:t>
      </w:r>
      <w:r w:rsidR="003061A8">
        <w:rPr>
          <w:rFonts w:asciiTheme="majorHAnsi" w:hAnsiTheme="majorHAnsi"/>
          <w:sz w:val="20"/>
          <w:szCs w:val="20"/>
        </w:rPr>
        <w:t xml:space="preserve">PDF </w:t>
      </w:r>
      <w:r w:rsidRPr="003061A8">
        <w:rPr>
          <w:rFonts w:asciiTheme="majorHAnsi" w:hAnsiTheme="majorHAnsi"/>
          <w:sz w:val="20"/>
          <w:szCs w:val="20"/>
        </w:rPr>
        <w:t xml:space="preserve">på lagsiden på hjernekraft.org. Husk å </w:t>
      </w:r>
      <w:r w:rsidR="003061A8">
        <w:rPr>
          <w:rFonts w:asciiTheme="majorHAnsi" w:hAnsiTheme="majorHAnsi"/>
          <w:sz w:val="20"/>
          <w:szCs w:val="20"/>
        </w:rPr>
        <w:t>lagre arbeidet</w:t>
      </w:r>
      <w:r w:rsidRPr="003061A8">
        <w:rPr>
          <w:rFonts w:asciiTheme="majorHAnsi" w:hAnsiTheme="majorHAnsi"/>
          <w:sz w:val="20"/>
          <w:szCs w:val="20"/>
        </w:rPr>
        <w:t xml:space="preserve"> underveis. </w:t>
      </w:r>
    </w:p>
    <w:p w14:paraId="35487C00" w14:textId="77777777" w:rsidR="0087486C" w:rsidRDefault="0087486C" w:rsidP="005D7485">
      <w:pPr>
        <w:rPr>
          <w:rFonts w:asciiTheme="majorHAnsi" w:hAnsiTheme="majorHAnsi"/>
          <w:sz w:val="20"/>
          <w:szCs w:val="20"/>
        </w:rPr>
      </w:pPr>
    </w:p>
    <w:p w14:paraId="38C9D342" w14:textId="77777777" w:rsidR="0087486C" w:rsidRPr="003061A8" w:rsidRDefault="0087486C" w:rsidP="005D7485">
      <w:pPr>
        <w:rPr>
          <w:rFonts w:asciiTheme="majorHAnsi" w:hAnsiTheme="majorHAnsi"/>
          <w:b/>
          <w:bCs/>
          <w:sz w:val="20"/>
          <w:szCs w:val="20"/>
        </w:rPr>
      </w:pPr>
      <w:r w:rsidRPr="003061A8">
        <w:rPr>
          <w:rFonts w:asciiTheme="majorHAnsi" w:hAnsiTheme="majorHAnsi"/>
          <w:b/>
          <w:bCs/>
          <w:sz w:val="20"/>
          <w:szCs w:val="20"/>
        </w:rPr>
        <w:t>Tegnbegrensning:</w:t>
      </w:r>
    </w:p>
    <w:p w14:paraId="31BA5ADA" w14:textId="77777777" w:rsidR="0087486C" w:rsidRDefault="0087486C" w:rsidP="005D748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Prosjekt: 1000 ord</w:t>
      </w:r>
    </w:p>
    <w:p w14:paraId="553C28CC" w14:textId="77777777" w:rsidR="0087486C" w:rsidRDefault="0087486C" w:rsidP="005D748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Teknologi: 1000 ord</w:t>
      </w:r>
    </w:p>
    <w:p w14:paraId="7FF5FE82" w14:textId="0210D47A" w:rsidR="0087486C" w:rsidRDefault="0087486C" w:rsidP="005D748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Kjerneverdier: </w:t>
      </w:r>
      <w:r w:rsidR="003061A8">
        <w:rPr>
          <w:rFonts w:asciiTheme="majorHAnsi" w:hAnsiTheme="majorHAnsi"/>
          <w:sz w:val="20"/>
          <w:szCs w:val="20"/>
        </w:rPr>
        <w:t>300</w:t>
      </w:r>
      <w:r>
        <w:rPr>
          <w:rFonts w:asciiTheme="majorHAnsi" w:hAnsiTheme="majorHAnsi"/>
          <w:sz w:val="20"/>
          <w:szCs w:val="20"/>
        </w:rPr>
        <w:t xml:space="preserve"> or</w:t>
      </w:r>
      <w:r w:rsidR="00A258F1">
        <w:rPr>
          <w:rFonts w:asciiTheme="majorHAnsi" w:hAnsiTheme="majorHAnsi"/>
          <w:sz w:val="20"/>
          <w:szCs w:val="20"/>
        </w:rPr>
        <w:t>d</w:t>
      </w:r>
      <w:r w:rsidR="003061A8">
        <w:rPr>
          <w:rFonts w:asciiTheme="majorHAnsi" w:hAnsiTheme="majorHAnsi"/>
          <w:sz w:val="20"/>
          <w:szCs w:val="20"/>
        </w:rPr>
        <w:t xml:space="preserve"> på hver kategori (totalt maks. 600 ord)</w:t>
      </w:r>
    </w:p>
    <w:p w14:paraId="511B2A7D" w14:textId="77777777" w:rsidR="003061A8" w:rsidRDefault="003061A8" w:rsidP="005D7485">
      <w:pPr>
        <w:rPr>
          <w:rFonts w:asciiTheme="majorHAnsi" w:hAnsiTheme="majorHAnsi"/>
          <w:sz w:val="20"/>
          <w:szCs w:val="20"/>
        </w:rPr>
      </w:pPr>
    </w:p>
    <w:p w14:paraId="1B31D0B8" w14:textId="38BA812F" w:rsidR="00A258F1" w:rsidRPr="003061A8" w:rsidRDefault="00A258F1" w:rsidP="005D7485">
      <w:pPr>
        <w:rPr>
          <w:rFonts w:asciiTheme="majorHAnsi" w:hAnsiTheme="majorHAnsi"/>
          <w:i/>
          <w:iCs/>
          <w:sz w:val="20"/>
          <w:szCs w:val="20"/>
        </w:rPr>
      </w:pPr>
      <w:r w:rsidRPr="003061A8">
        <w:rPr>
          <w:rFonts w:asciiTheme="majorHAnsi" w:hAnsiTheme="majorHAnsi"/>
          <w:i/>
          <w:iCs/>
          <w:sz w:val="20"/>
          <w:szCs w:val="20"/>
        </w:rPr>
        <w:t>Bildebegrensning: ma</w:t>
      </w:r>
      <w:r w:rsidR="003061A8">
        <w:rPr>
          <w:rFonts w:asciiTheme="majorHAnsi" w:hAnsiTheme="majorHAnsi"/>
          <w:i/>
          <w:iCs/>
          <w:sz w:val="20"/>
          <w:szCs w:val="20"/>
        </w:rPr>
        <w:t>ks.</w:t>
      </w:r>
      <w:r w:rsidRPr="003061A8">
        <w:rPr>
          <w:rFonts w:asciiTheme="majorHAnsi" w:hAnsiTheme="majorHAnsi"/>
          <w:i/>
          <w:iCs/>
          <w:sz w:val="20"/>
          <w:szCs w:val="20"/>
        </w:rPr>
        <w:t xml:space="preserve"> fem bilder per kategori (komprimer gjerne bildene før opplasting)</w:t>
      </w:r>
    </w:p>
    <w:p w14:paraId="6120D053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</w:p>
    <w:p w14:paraId="42E4E3CF" w14:textId="5ED33174" w:rsidR="005D7485" w:rsidRPr="003061A8" w:rsidRDefault="003061A8" w:rsidP="005D7485">
      <w:pPr>
        <w:rPr>
          <w:rFonts w:asciiTheme="majorHAnsi" w:hAnsiTheme="majorHAnsi"/>
          <w:b/>
          <w:sz w:val="28"/>
          <w:szCs w:val="28"/>
        </w:rPr>
      </w:pPr>
      <w:r w:rsidRPr="003061A8">
        <w:rPr>
          <w:rFonts w:asciiTheme="majorHAnsi" w:hAnsiTheme="majorHAnsi"/>
          <w:b/>
          <w:sz w:val="28"/>
          <w:szCs w:val="28"/>
        </w:rPr>
        <w:t>Innovativt P</w:t>
      </w:r>
      <w:r w:rsidR="005D7485" w:rsidRPr="003061A8">
        <w:rPr>
          <w:rFonts w:asciiTheme="majorHAnsi" w:hAnsiTheme="majorHAnsi"/>
          <w:b/>
          <w:sz w:val="28"/>
          <w:szCs w:val="28"/>
        </w:rPr>
        <w:t>rosjekt</w:t>
      </w:r>
      <w:r w:rsidR="0087486C" w:rsidRPr="003061A8">
        <w:rPr>
          <w:rFonts w:asciiTheme="majorHAnsi" w:hAnsiTheme="majorHAnsi"/>
          <w:b/>
          <w:sz w:val="28"/>
          <w:szCs w:val="28"/>
        </w:rPr>
        <w:t xml:space="preserve"> </w:t>
      </w:r>
    </w:p>
    <w:p w14:paraId="3A5F28C4" w14:textId="77777777" w:rsidR="003061A8" w:rsidRDefault="003061A8" w:rsidP="005D7485">
      <w:pPr>
        <w:rPr>
          <w:rFonts w:asciiTheme="majorHAnsi" w:hAnsiTheme="majorHAnsi"/>
          <w:sz w:val="20"/>
          <w:szCs w:val="20"/>
        </w:rPr>
      </w:pPr>
    </w:p>
    <w:p w14:paraId="62044600" w14:textId="1063DD5A" w:rsidR="005D7485" w:rsidRPr="003061A8" w:rsidRDefault="005D7485" w:rsidP="003061A8">
      <w:pPr>
        <w:rPr>
          <w:rFonts w:asciiTheme="majorHAnsi" w:hAnsiTheme="majorHAnsi"/>
          <w:sz w:val="20"/>
          <w:szCs w:val="20"/>
        </w:rPr>
      </w:pPr>
      <w:r w:rsidRPr="003061A8">
        <w:rPr>
          <w:rFonts w:asciiTheme="majorHAnsi" w:hAnsiTheme="majorHAnsi"/>
          <w:sz w:val="20"/>
          <w:szCs w:val="20"/>
        </w:rPr>
        <w:t>Problemstilling:</w:t>
      </w:r>
    </w:p>
    <w:p w14:paraId="58FE6AFB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Hva er utfordringen dere må løse?</w:t>
      </w:r>
    </w:p>
    <w:p w14:paraId="335AF820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</w:p>
    <w:p w14:paraId="43EDAE67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Resultater av undersøkelser:</w:t>
      </w:r>
    </w:p>
    <w:p w14:paraId="104889E6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Hvilken informasjon fant dere om problemstillingen deres?</w:t>
      </w:r>
    </w:p>
    <w:p w14:paraId="49DF0649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</w:p>
    <w:p w14:paraId="0C00EE2C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Designprosess:</w:t>
      </w:r>
    </w:p>
    <w:p w14:paraId="1ABDC4AF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Hvilke prosesser brukte dere til å designe en løsning på problemstillingen?</w:t>
      </w:r>
    </w:p>
    <w:p w14:paraId="7D2F37F9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</w:p>
    <w:p w14:paraId="178359D3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Endelig løsning:</w:t>
      </w:r>
    </w:p>
    <w:p w14:paraId="2519ABA0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Hva valgte dere som løsningen dere vil presentere?</w:t>
      </w:r>
    </w:p>
    <w:p w14:paraId="64D9E6E6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</w:p>
    <w:p w14:paraId="167BF43A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Begrensninger:</w:t>
      </w:r>
    </w:p>
    <w:p w14:paraId="2C55136A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Hvilke begrensninger er det i deres løsning?</w:t>
      </w:r>
    </w:p>
    <w:p w14:paraId="56D681C7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</w:p>
    <w:p w14:paraId="7E3D98F0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Deling:</w:t>
      </w:r>
    </w:p>
    <w:p w14:paraId="1C2133BD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Hvem har dere delt løsningen deres med? Har dere delt løsningen med noen som kan ha nytte av den?</w:t>
      </w:r>
    </w:p>
    <w:p w14:paraId="40CA9993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</w:p>
    <w:p w14:paraId="377273EB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Kilder:</w:t>
      </w:r>
    </w:p>
    <w:p w14:paraId="3CD5DE34" w14:textId="00D6948E" w:rsid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Dette kan inkludere utskrifter, digitale ressurser og informasjon fra eksperter.</w:t>
      </w:r>
    </w:p>
    <w:p w14:paraId="430DAE21" w14:textId="7EDDF7B6" w:rsidR="003061A8" w:rsidRDefault="003061A8" w:rsidP="005D7485">
      <w:pPr>
        <w:rPr>
          <w:rFonts w:asciiTheme="majorHAnsi" w:hAnsiTheme="majorHAnsi"/>
          <w:sz w:val="20"/>
          <w:szCs w:val="20"/>
        </w:rPr>
      </w:pPr>
    </w:p>
    <w:p w14:paraId="73BA56F1" w14:textId="6AAEE19D" w:rsidR="005D7485" w:rsidRPr="003061A8" w:rsidRDefault="003061A8" w:rsidP="005D7485">
      <w:pPr>
        <w:rPr>
          <w:rFonts w:asciiTheme="majorHAnsi" w:hAnsiTheme="majorHAnsi"/>
          <w:b/>
          <w:bCs/>
          <w:sz w:val="20"/>
          <w:szCs w:val="20"/>
        </w:rPr>
      </w:pPr>
      <w:r w:rsidRPr="003061A8">
        <w:rPr>
          <w:rFonts w:asciiTheme="majorHAnsi" w:hAnsiTheme="majorHAnsi"/>
          <w:b/>
          <w:bCs/>
          <w:sz w:val="20"/>
          <w:szCs w:val="20"/>
        </w:rPr>
        <w:t>Kjerneverdier i Innovativt Prosjekt</w:t>
      </w:r>
    </w:p>
    <w:p w14:paraId="51B6B8C5" w14:textId="36646E74" w:rsidR="003061A8" w:rsidRPr="005D7485" w:rsidRDefault="003061A8" w:rsidP="003061A8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Opp</w:t>
      </w:r>
      <w:r>
        <w:rPr>
          <w:rFonts w:asciiTheme="majorHAnsi" w:hAnsiTheme="majorHAnsi"/>
          <w:sz w:val="20"/>
          <w:szCs w:val="20"/>
        </w:rPr>
        <w:t>d</w:t>
      </w:r>
      <w:r w:rsidRPr="005D7485">
        <w:rPr>
          <w:rFonts w:asciiTheme="majorHAnsi" w:hAnsiTheme="majorHAnsi"/>
          <w:sz w:val="20"/>
          <w:szCs w:val="20"/>
        </w:rPr>
        <w:t>agelse</w:t>
      </w:r>
      <w:r>
        <w:rPr>
          <w:rFonts w:asciiTheme="majorHAnsi" w:hAnsiTheme="majorHAnsi"/>
          <w:sz w:val="20"/>
          <w:szCs w:val="20"/>
        </w:rPr>
        <w:t xml:space="preserve"> – Hvordan har dere utforsket nye ferdigheter og ideer?</w:t>
      </w:r>
    </w:p>
    <w:p w14:paraId="69DB4B69" w14:textId="1AF9138C" w:rsidR="003061A8" w:rsidRPr="005D7485" w:rsidRDefault="003061A8" w:rsidP="003061A8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Innovasjon</w:t>
      </w:r>
      <w:r>
        <w:rPr>
          <w:rFonts w:asciiTheme="majorHAnsi" w:hAnsiTheme="majorHAnsi"/>
          <w:sz w:val="20"/>
          <w:szCs w:val="20"/>
        </w:rPr>
        <w:t xml:space="preserve"> – Hva er kreativt og innovativt med prosjektet deres? </w:t>
      </w:r>
    </w:p>
    <w:p w14:paraId="1CE8DFED" w14:textId="4ACC6014" w:rsidR="003061A8" w:rsidRPr="005D7485" w:rsidRDefault="003061A8" w:rsidP="003061A8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Innvirkning</w:t>
      </w:r>
      <w:r>
        <w:rPr>
          <w:rFonts w:asciiTheme="majorHAnsi" w:hAnsiTheme="majorHAnsi"/>
          <w:sz w:val="20"/>
          <w:szCs w:val="20"/>
        </w:rPr>
        <w:t xml:space="preserve"> – Hvilken innvirkning har prosjektet deres, og for hvem?</w:t>
      </w:r>
    </w:p>
    <w:p w14:paraId="2CE34657" w14:textId="323EAE91" w:rsidR="003061A8" w:rsidRPr="005D7485" w:rsidRDefault="003061A8" w:rsidP="003061A8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Inkludering</w:t>
      </w:r>
      <w:r>
        <w:rPr>
          <w:rFonts w:asciiTheme="majorHAnsi" w:hAnsiTheme="majorHAnsi"/>
          <w:sz w:val="20"/>
          <w:szCs w:val="20"/>
        </w:rPr>
        <w:t xml:space="preserve"> – Respekt for hverandre, og å omfavne ulikheter er viktig i </w:t>
      </w:r>
      <w:proofErr w:type="spellStart"/>
      <w:r>
        <w:rPr>
          <w:rFonts w:asciiTheme="majorHAnsi" w:hAnsiTheme="majorHAnsi"/>
          <w:sz w:val="20"/>
          <w:szCs w:val="20"/>
        </w:rPr>
        <w:t>FLL</w:t>
      </w:r>
      <w:proofErr w:type="spellEnd"/>
      <w:r>
        <w:rPr>
          <w:rFonts w:asciiTheme="majorHAnsi" w:hAnsiTheme="majorHAnsi"/>
          <w:sz w:val="20"/>
          <w:szCs w:val="20"/>
        </w:rPr>
        <w:t>. Hvordan har dere jobbet med det?</w:t>
      </w:r>
    </w:p>
    <w:p w14:paraId="260E36C6" w14:textId="3B4A4C2B" w:rsidR="003061A8" w:rsidRPr="005D7485" w:rsidRDefault="003061A8" w:rsidP="003061A8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Lagarbeid</w:t>
      </w:r>
      <w:r>
        <w:rPr>
          <w:rFonts w:asciiTheme="majorHAnsi" w:hAnsiTheme="majorHAnsi"/>
          <w:sz w:val="20"/>
          <w:szCs w:val="20"/>
        </w:rPr>
        <w:t xml:space="preserve"> – Hvordan har arbeidet sammen? Gi eksempler på at laget har blitt sterkere ved å samarbeide.</w:t>
      </w:r>
    </w:p>
    <w:p w14:paraId="0A580221" w14:textId="2A680939" w:rsidR="003061A8" w:rsidRPr="005D7485" w:rsidRDefault="003061A8" w:rsidP="003061A8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Moro</w:t>
      </w:r>
      <w:r>
        <w:rPr>
          <w:rFonts w:asciiTheme="majorHAnsi" w:hAnsiTheme="majorHAnsi"/>
          <w:sz w:val="20"/>
          <w:szCs w:val="20"/>
        </w:rPr>
        <w:t xml:space="preserve"> – Hva har vært gøy med å jobbe med Innovativt Prosjekt i </w:t>
      </w:r>
      <w:proofErr w:type="spellStart"/>
      <w:r>
        <w:rPr>
          <w:rFonts w:asciiTheme="majorHAnsi" w:hAnsiTheme="majorHAnsi"/>
          <w:sz w:val="20"/>
          <w:szCs w:val="20"/>
        </w:rPr>
        <w:t>FLL</w:t>
      </w:r>
      <w:proofErr w:type="spellEnd"/>
      <w:r>
        <w:rPr>
          <w:rFonts w:asciiTheme="majorHAnsi" w:hAnsiTheme="majorHAnsi"/>
          <w:sz w:val="20"/>
          <w:szCs w:val="20"/>
        </w:rPr>
        <w:t>?</w:t>
      </w:r>
    </w:p>
    <w:p w14:paraId="34CDAEC6" w14:textId="77777777" w:rsidR="003061A8" w:rsidRDefault="003061A8" w:rsidP="005D7485">
      <w:pPr>
        <w:rPr>
          <w:rFonts w:asciiTheme="majorHAnsi" w:hAnsiTheme="majorHAnsi"/>
          <w:sz w:val="20"/>
          <w:szCs w:val="20"/>
        </w:rPr>
      </w:pPr>
    </w:p>
    <w:p w14:paraId="61E84018" w14:textId="521231E1" w:rsidR="003061A8" w:rsidRDefault="003061A8" w:rsidP="005D7485">
      <w:pPr>
        <w:rPr>
          <w:rFonts w:asciiTheme="majorHAnsi" w:hAnsiTheme="majorHAnsi"/>
          <w:sz w:val="20"/>
          <w:szCs w:val="20"/>
        </w:rPr>
      </w:pPr>
    </w:p>
    <w:p w14:paraId="1F106985" w14:textId="53ACD28E" w:rsidR="003061A8" w:rsidRDefault="003061A8" w:rsidP="005D7485">
      <w:pPr>
        <w:rPr>
          <w:rFonts w:asciiTheme="majorHAnsi" w:hAnsiTheme="majorHAnsi"/>
          <w:sz w:val="20"/>
          <w:szCs w:val="20"/>
        </w:rPr>
      </w:pPr>
    </w:p>
    <w:p w14:paraId="2816771E" w14:textId="00E47219" w:rsidR="003061A8" w:rsidRDefault="003061A8" w:rsidP="005D7485">
      <w:pPr>
        <w:rPr>
          <w:rFonts w:asciiTheme="majorHAnsi" w:hAnsiTheme="majorHAnsi"/>
          <w:sz w:val="20"/>
          <w:szCs w:val="20"/>
        </w:rPr>
      </w:pPr>
    </w:p>
    <w:p w14:paraId="56F9E566" w14:textId="4BE25C5D" w:rsidR="003061A8" w:rsidRDefault="003061A8" w:rsidP="005D7485">
      <w:pPr>
        <w:rPr>
          <w:rFonts w:asciiTheme="majorHAnsi" w:hAnsiTheme="majorHAnsi"/>
          <w:sz w:val="20"/>
          <w:szCs w:val="20"/>
        </w:rPr>
      </w:pPr>
    </w:p>
    <w:p w14:paraId="45FE26B7" w14:textId="42200688" w:rsidR="003061A8" w:rsidRDefault="003061A8" w:rsidP="005D7485">
      <w:pPr>
        <w:rPr>
          <w:rFonts w:asciiTheme="majorHAnsi" w:hAnsiTheme="majorHAnsi"/>
          <w:sz w:val="20"/>
          <w:szCs w:val="20"/>
        </w:rPr>
      </w:pPr>
    </w:p>
    <w:p w14:paraId="61A77741" w14:textId="7096EF5F" w:rsidR="003061A8" w:rsidRDefault="003061A8" w:rsidP="005D7485">
      <w:pPr>
        <w:rPr>
          <w:rFonts w:asciiTheme="majorHAnsi" w:hAnsiTheme="majorHAnsi"/>
          <w:sz w:val="20"/>
          <w:szCs w:val="20"/>
        </w:rPr>
      </w:pPr>
    </w:p>
    <w:p w14:paraId="696A0BE4" w14:textId="245717C0" w:rsidR="003061A8" w:rsidRDefault="003061A8" w:rsidP="005D7485">
      <w:pPr>
        <w:rPr>
          <w:rFonts w:asciiTheme="majorHAnsi" w:hAnsiTheme="majorHAnsi"/>
          <w:sz w:val="20"/>
          <w:szCs w:val="20"/>
        </w:rPr>
      </w:pPr>
    </w:p>
    <w:p w14:paraId="3C36E622" w14:textId="212787D6" w:rsidR="003061A8" w:rsidRDefault="003061A8" w:rsidP="005D7485">
      <w:pPr>
        <w:rPr>
          <w:rFonts w:asciiTheme="majorHAnsi" w:hAnsiTheme="majorHAnsi"/>
          <w:sz w:val="20"/>
          <w:szCs w:val="20"/>
        </w:rPr>
      </w:pPr>
    </w:p>
    <w:p w14:paraId="0492DC49" w14:textId="11199133" w:rsidR="003061A8" w:rsidRDefault="003061A8" w:rsidP="005D7485">
      <w:pPr>
        <w:rPr>
          <w:rFonts w:asciiTheme="majorHAnsi" w:hAnsiTheme="majorHAnsi"/>
          <w:sz w:val="20"/>
          <w:szCs w:val="20"/>
        </w:rPr>
      </w:pPr>
    </w:p>
    <w:p w14:paraId="1CE3F93E" w14:textId="70DD7D56" w:rsidR="003061A8" w:rsidRDefault="003061A8" w:rsidP="005D7485">
      <w:pPr>
        <w:rPr>
          <w:rFonts w:asciiTheme="majorHAnsi" w:hAnsiTheme="majorHAnsi"/>
          <w:sz w:val="20"/>
          <w:szCs w:val="20"/>
        </w:rPr>
      </w:pPr>
    </w:p>
    <w:p w14:paraId="7C1E46D2" w14:textId="77777777" w:rsidR="003061A8" w:rsidRPr="005D7485" w:rsidRDefault="003061A8" w:rsidP="005D7485">
      <w:pPr>
        <w:rPr>
          <w:rFonts w:asciiTheme="majorHAnsi" w:hAnsiTheme="majorHAnsi"/>
          <w:sz w:val="20"/>
          <w:szCs w:val="20"/>
        </w:rPr>
      </w:pPr>
    </w:p>
    <w:p w14:paraId="4EA64486" w14:textId="77777777" w:rsidR="005D7485" w:rsidRPr="003061A8" w:rsidRDefault="005D7485" w:rsidP="005D7485">
      <w:pPr>
        <w:rPr>
          <w:rFonts w:asciiTheme="majorHAnsi" w:hAnsiTheme="majorHAnsi"/>
          <w:b/>
        </w:rPr>
      </w:pPr>
      <w:r w:rsidRPr="003061A8">
        <w:rPr>
          <w:rFonts w:asciiTheme="majorHAnsi" w:hAnsiTheme="majorHAnsi"/>
          <w:b/>
        </w:rPr>
        <w:t>Teknologi</w:t>
      </w:r>
    </w:p>
    <w:p w14:paraId="5B9FB4F3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Robotfunksjoner:</w:t>
      </w:r>
    </w:p>
    <w:p w14:paraId="18EDBA2D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Hva er deres favoritt?</w:t>
      </w:r>
    </w:p>
    <w:p w14:paraId="730C1966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Hva er mest innovativt?</w:t>
      </w:r>
    </w:p>
    <w:p w14:paraId="32376214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</w:p>
    <w:p w14:paraId="11BA7535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Verktøy:</w:t>
      </w:r>
    </w:p>
    <w:p w14:paraId="392F20DC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Beskriv verktøyene deres og formålet med dem.</w:t>
      </w:r>
    </w:p>
    <w:p w14:paraId="600C7103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</w:p>
    <w:p w14:paraId="585858CE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Motorer:</w:t>
      </w:r>
    </w:p>
    <w:p w14:paraId="5053B312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Hvilke motorer har roboten?</w:t>
      </w:r>
    </w:p>
    <w:p w14:paraId="3609AA62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Hva er formålet med dem?</w:t>
      </w:r>
    </w:p>
    <w:p w14:paraId="2BDA3A35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</w:p>
    <w:p w14:paraId="6DF7DD77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Sensorer:</w:t>
      </w:r>
    </w:p>
    <w:p w14:paraId="58F812BE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Hvilke sensorer har roboten og hva er formålet med dem?</w:t>
      </w:r>
    </w:p>
    <w:p w14:paraId="3FF3EE3F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</w:p>
    <w:p w14:paraId="0C07BDF5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Strategi:</w:t>
      </w:r>
    </w:p>
    <w:p w14:paraId="200F1608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Beskriv kort deres strategi på robotbanen.</w:t>
      </w:r>
    </w:p>
    <w:p w14:paraId="7DCCE2F4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</w:p>
    <w:p w14:paraId="382BB7BB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Programmering:</w:t>
      </w:r>
    </w:p>
    <w:p w14:paraId="00345BFA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Hvor mange programmer har dere?</w:t>
      </w:r>
    </w:p>
    <w:p w14:paraId="73B92D88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Hvilket program er dere mest fornøyd med? Hvorfor?</w:t>
      </w:r>
    </w:p>
    <w:p w14:paraId="22149E97" w14:textId="77777777" w:rsidR="005D7485" w:rsidRPr="005D7485" w:rsidRDefault="005D7485" w:rsidP="005D7485">
      <w:pPr>
        <w:rPr>
          <w:rFonts w:asciiTheme="majorHAnsi" w:hAnsiTheme="majorHAnsi"/>
          <w:sz w:val="20"/>
          <w:szCs w:val="20"/>
        </w:rPr>
      </w:pPr>
    </w:p>
    <w:p w14:paraId="6DE28BA2" w14:textId="77777777" w:rsidR="003061A8" w:rsidRDefault="003061A8" w:rsidP="003061A8">
      <w:pPr>
        <w:rPr>
          <w:rFonts w:asciiTheme="majorHAnsi" w:hAnsiTheme="majorHAnsi"/>
          <w:b/>
          <w:bCs/>
          <w:sz w:val="20"/>
          <w:szCs w:val="20"/>
        </w:rPr>
      </w:pPr>
    </w:p>
    <w:p w14:paraId="5D23FD1A" w14:textId="43673D7E" w:rsidR="003061A8" w:rsidRPr="003061A8" w:rsidRDefault="003061A8" w:rsidP="003061A8">
      <w:pPr>
        <w:rPr>
          <w:rFonts w:asciiTheme="majorHAnsi" w:hAnsiTheme="majorHAnsi"/>
          <w:b/>
          <w:bCs/>
          <w:sz w:val="20"/>
          <w:szCs w:val="20"/>
        </w:rPr>
      </w:pPr>
      <w:r w:rsidRPr="003061A8">
        <w:rPr>
          <w:rFonts w:asciiTheme="majorHAnsi" w:hAnsiTheme="majorHAnsi"/>
          <w:b/>
          <w:bCs/>
          <w:sz w:val="20"/>
          <w:szCs w:val="20"/>
        </w:rPr>
        <w:t xml:space="preserve">Kjerneverdier i </w:t>
      </w:r>
      <w:r>
        <w:rPr>
          <w:rFonts w:asciiTheme="majorHAnsi" w:hAnsiTheme="majorHAnsi"/>
          <w:b/>
          <w:bCs/>
          <w:sz w:val="20"/>
          <w:szCs w:val="20"/>
        </w:rPr>
        <w:t>Teknologi</w:t>
      </w:r>
    </w:p>
    <w:p w14:paraId="48B1C249" w14:textId="77777777" w:rsidR="003061A8" w:rsidRPr="005D7485" w:rsidRDefault="003061A8" w:rsidP="003061A8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Opp</w:t>
      </w:r>
      <w:r>
        <w:rPr>
          <w:rFonts w:asciiTheme="majorHAnsi" w:hAnsiTheme="majorHAnsi"/>
          <w:sz w:val="20"/>
          <w:szCs w:val="20"/>
        </w:rPr>
        <w:t>d</w:t>
      </w:r>
      <w:r w:rsidRPr="005D7485">
        <w:rPr>
          <w:rFonts w:asciiTheme="majorHAnsi" w:hAnsiTheme="majorHAnsi"/>
          <w:sz w:val="20"/>
          <w:szCs w:val="20"/>
        </w:rPr>
        <w:t>agelse</w:t>
      </w:r>
      <w:r>
        <w:rPr>
          <w:rFonts w:asciiTheme="majorHAnsi" w:hAnsiTheme="majorHAnsi"/>
          <w:sz w:val="20"/>
          <w:szCs w:val="20"/>
        </w:rPr>
        <w:t xml:space="preserve"> – Hvordan har dere utforsket nye ferdigheter og ideer?</w:t>
      </w:r>
    </w:p>
    <w:p w14:paraId="66773D50" w14:textId="29CDF803" w:rsidR="003061A8" w:rsidRPr="005D7485" w:rsidRDefault="003061A8" w:rsidP="003061A8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Innovasjon</w:t>
      </w:r>
      <w:r>
        <w:rPr>
          <w:rFonts w:asciiTheme="majorHAnsi" w:hAnsiTheme="majorHAnsi"/>
          <w:sz w:val="20"/>
          <w:szCs w:val="20"/>
        </w:rPr>
        <w:t xml:space="preserve"> – Hvordan har dere brukt kreativitet og innovasjon? </w:t>
      </w:r>
    </w:p>
    <w:p w14:paraId="07781B41" w14:textId="52A08B2A" w:rsidR="003061A8" w:rsidRPr="005D7485" w:rsidRDefault="003061A8" w:rsidP="003061A8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Innvirkning</w:t>
      </w:r>
      <w:r>
        <w:rPr>
          <w:rFonts w:asciiTheme="majorHAnsi" w:hAnsiTheme="majorHAnsi"/>
          <w:sz w:val="20"/>
          <w:szCs w:val="20"/>
        </w:rPr>
        <w:t xml:space="preserve"> – Har arbeidet deres hatt innvirkning for noen andre? </w:t>
      </w:r>
    </w:p>
    <w:p w14:paraId="25BA4363" w14:textId="77777777" w:rsidR="003061A8" w:rsidRPr="005D7485" w:rsidRDefault="003061A8" w:rsidP="003061A8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Inkludering</w:t>
      </w:r>
      <w:r>
        <w:rPr>
          <w:rFonts w:asciiTheme="majorHAnsi" w:hAnsiTheme="majorHAnsi"/>
          <w:sz w:val="20"/>
          <w:szCs w:val="20"/>
        </w:rPr>
        <w:t xml:space="preserve"> – Respekt for hverandre, og å omfavne ulikheter er viktig i </w:t>
      </w:r>
      <w:proofErr w:type="spellStart"/>
      <w:r>
        <w:rPr>
          <w:rFonts w:asciiTheme="majorHAnsi" w:hAnsiTheme="majorHAnsi"/>
          <w:sz w:val="20"/>
          <w:szCs w:val="20"/>
        </w:rPr>
        <w:t>FLL</w:t>
      </w:r>
      <w:proofErr w:type="spellEnd"/>
      <w:r>
        <w:rPr>
          <w:rFonts w:asciiTheme="majorHAnsi" w:hAnsiTheme="majorHAnsi"/>
          <w:sz w:val="20"/>
          <w:szCs w:val="20"/>
        </w:rPr>
        <w:t>. Hvordan har dere jobbet med det?</w:t>
      </w:r>
    </w:p>
    <w:p w14:paraId="75B7FE56" w14:textId="5040D243" w:rsidR="003061A8" w:rsidRPr="005D7485" w:rsidRDefault="003061A8" w:rsidP="003061A8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Lagarbeid</w:t>
      </w:r>
      <w:r>
        <w:rPr>
          <w:rFonts w:asciiTheme="majorHAnsi" w:hAnsiTheme="majorHAnsi"/>
          <w:sz w:val="20"/>
          <w:szCs w:val="20"/>
        </w:rPr>
        <w:t xml:space="preserve"> – Hvordan har arbeidet sammen? Har alle lagmedlemmer bidratt med ideer og løsninger?</w:t>
      </w:r>
    </w:p>
    <w:p w14:paraId="2EA50D1F" w14:textId="41665787" w:rsidR="003061A8" w:rsidRPr="005D7485" w:rsidRDefault="003061A8" w:rsidP="003061A8">
      <w:pPr>
        <w:rPr>
          <w:rFonts w:asciiTheme="majorHAnsi" w:hAnsiTheme="majorHAnsi"/>
          <w:sz w:val="20"/>
          <w:szCs w:val="20"/>
        </w:rPr>
      </w:pPr>
      <w:r w:rsidRPr="005D7485">
        <w:rPr>
          <w:rFonts w:asciiTheme="majorHAnsi" w:hAnsiTheme="majorHAnsi"/>
          <w:sz w:val="20"/>
          <w:szCs w:val="20"/>
        </w:rPr>
        <w:t>Moro</w:t>
      </w:r>
      <w:r>
        <w:rPr>
          <w:rFonts w:asciiTheme="majorHAnsi" w:hAnsiTheme="majorHAnsi"/>
          <w:sz w:val="20"/>
          <w:szCs w:val="20"/>
        </w:rPr>
        <w:t xml:space="preserve"> – Hva har vært gøy med å jobbe med teknologi i </w:t>
      </w:r>
      <w:proofErr w:type="spellStart"/>
      <w:r>
        <w:rPr>
          <w:rFonts w:asciiTheme="majorHAnsi" w:hAnsiTheme="majorHAnsi"/>
          <w:sz w:val="20"/>
          <w:szCs w:val="20"/>
        </w:rPr>
        <w:t>FLL</w:t>
      </w:r>
      <w:proofErr w:type="spellEnd"/>
      <w:r>
        <w:rPr>
          <w:rFonts w:asciiTheme="majorHAnsi" w:hAnsiTheme="majorHAnsi"/>
          <w:sz w:val="20"/>
          <w:szCs w:val="20"/>
        </w:rPr>
        <w:t>?</w:t>
      </w:r>
    </w:p>
    <w:p w14:paraId="1BA1E2AB" w14:textId="132DBFCE" w:rsidR="00995D37" w:rsidRPr="00B51C9C" w:rsidRDefault="00995D37" w:rsidP="0000292F">
      <w:pPr>
        <w:spacing w:before="360" w:after="120"/>
        <w:outlineLvl w:val="1"/>
        <w:rPr>
          <w:rFonts w:ascii="Calibri Light" w:hAnsi="Calibri Light"/>
          <w:sz w:val="20"/>
          <w:szCs w:val="20"/>
        </w:rPr>
      </w:pPr>
      <w:r w:rsidRPr="00B51C9C">
        <w:rPr>
          <w:rFonts w:ascii="Calibri Light" w:eastAsia="PMingLiU" w:hAnsi="Calibri Light" w:cs="PMingLiU"/>
          <w:color w:val="000000"/>
          <w:sz w:val="20"/>
          <w:szCs w:val="20"/>
          <w:lang w:eastAsia="nb-NO"/>
        </w:rPr>
        <w:br/>
      </w:r>
    </w:p>
    <w:sectPr w:rsidR="00995D37" w:rsidRPr="00B51C9C" w:rsidSect="00CA1EF3">
      <w:footerReference w:type="default" r:id="rId9"/>
      <w:pgSz w:w="11900" w:h="16840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C2B9C" w14:textId="77777777" w:rsidR="001C66CE" w:rsidRDefault="001C66CE" w:rsidP="000C0F1B">
      <w:r>
        <w:separator/>
      </w:r>
    </w:p>
  </w:endnote>
  <w:endnote w:type="continuationSeparator" w:id="0">
    <w:p w14:paraId="71422D4D" w14:textId="77777777" w:rsidR="001C66CE" w:rsidRDefault="001C66CE" w:rsidP="000C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Pro-Regular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3D52B" w14:textId="77777777" w:rsidR="0000292F" w:rsidRDefault="004C1A34" w:rsidP="00970751">
    <w:pPr>
      <w:pStyle w:val="Bunntekst"/>
      <w:ind w:left="-1417"/>
    </w:pPr>
    <w:r>
      <w:rPr>
        <w:noProof/>
        <w:lang w:eastAsia="nb-NO"/>
      </w:rPr>
      <w:drawing>
        <wp:anchor distT="0" distB="0" distL="114300" distR="114300" simplePos="0" relativeHeight="251660288" behindDoc="1" locked="0" layoutInCell="1" allowOverlap="1" wp14:anchorId="62C55CE6" wp14:editId="4889DFB6">
          <wp:simplePos x="0" y="0"/>
          <wp:positionH relativeFrom="margin">
            <wp:align>center</wp:align>
          </wp:positionH>
          <wp:positionV relativeFrom="paragraph">
            <wp:posOffset>-564726</wp:posOffset>
          </wp:positionV>
          <wp:extent cx="6931327" cy="558376"/>
          <wp:effectExtent l="0" t="0" r="317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L_brev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1327" cy="558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BF3C0" w14:textId="77777777" w:rsidR="001C66CE" w:rsidRDefault="001C66CE" w:rsidP="000C0F1B">
      <w:r>
        <w:separator/>
      </w:r>
    </w:p>
  </w:footnote>
  <w:footnote w:type="continuationSeparator" w:id="0">
    <w:p w14:paraId="7253706F" w14:textId="77777777" w:rsidR="001C66CE" w:rsidRDefault="001C66CE" w:rsidP="000C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2E538F"/>
    <w:multiLevelType w:val="hybridMultilevel"/>
    <w:tmpl w:val="139A5206"/>
    <w:lvl w:ilvl="0" w:tplc="50043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67964"/>
    <w:multiLevelType w:val="hybridMultilevel"/>
    <w:tmpl w:val="D3AE65CC"/>
    <w:lvl w:ilvl="0" w:tplc="01E4D5A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231484">
    <w:abstractNumId w:val="0"/>
  </w:num>
  <w:num w:numId="2" w16cid:durableId="2019574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85"/>
    <w:rsid w:val="00000463"/>
    <w:rsid w:val="0000292F"/>
    <w:rsid w:val="000A45EA"/>
    <w:rsid w:val="000C0F1B"/>
    <w:rsid w:val="000F73C1"/>
    <w:rsid w:val="00126A60"/>
    <w:rsid w:val="001623DF"/>
    <w:rsid w:val="001654D8"/>
    <w:rsid w:val="0019515B"/>
    <w:rsid w:val="001C66CE"/>
    <w:rsid w:val="002468F1"/>
    <w:rsid w:val="002626A3"/>
    <w:rsid w:val="002628E8"/>
    <w:rsid w:val="00267CFF"/>
    <w:rsid w:val="00271BC4"/>
    <w:rsid w:val="00297F80"/>
    <w:rsid w:val="002C4650"/>
    <w:rsid w:val="003061A8"/>
    <w:rsid w:val="0031116C"/>
    <w:rsid w:val="00341D05"/>
    <w:rsid w:val="004117A4"/>
    <w:rsid w:val="004510E0"/>
    <w:rsid w:val="004617BC"/>
    <w:rsid w:val="00472476"/>
    <w:rsid w:val="00477D9B"/>
    <w:rsid w:val="00484242"/>
    <w:rsid w:val="00487C0E"/>
    <w:rsid w:val="004C1A34"/>
    <w:rsid w:val="004C6F3F"/>
    <w:rsid w:val="004F02CF"/>
    <w:rsid w:val="00515CF8"/>
    <w:rsid w:val="005646B4"/>
    <w:rsid w:val="005942B3"/>
    <w:rsid w:val="005A5F6E"/>
    <w:rsid w:val="005A744C"/>
    <w:rsid w:val="005B0AD8"/>
    <w:rsid w:val="005C3C2D"/>
    <w:rsid w:val="005D7485"/>
    <w:rsid w:val="005E47A6"/>
    <w:rsid w:val="006063D8"/>
    <w:rsid w:val="006456DD"/>
    <w:rsid w:val="006E3A89"/>
    <w:rsid w:val="006F47B8"/>
    <w:rsid w:val="007051CB"/>
    <w:rsid w:val="0078780F"/>
    <w:rsid w:val="007A4C5D"/>
    <w:rsid w:val="007A74BA"/>
    <w:rsid w:val="007C2602"/>
    <w:rsid w:val="007F536E"/>
    <w:rsid w:val="00811244"/>
    <w:rsid w:val="00816B8B"/>
    <w:rsid w:val="00832466"/>
    <w:rsid w:val="0087486C"/>
    <w:rsid w:val="00890073"/>
    <w:rsid w:val="0089432A"/>
    <w:rsid w:val="008E0D68"/>
    <w:rsid w:val="008E7825"/>
    <w:rsid w:val="009520CF"/>
    <w:rsid w:val="00970751"/>
    <w:rsid w:val="00992A22"/>
    <w:rsid w:val="00995D37"/>
    <w:rsid w:val="009B53F0"/>
    <w:rsid w:val="00A258F1"/>
    <w:rsid w:val="00A42918"/>
    <w:rsid w:val="00A94FA8"/>
    <w:rsid w:val="00B001A0"/>
    <w:rsid w:val="00B00526"/>
    <w:rsid w:val="00B04D8B"/>
    <w:rsid w:val="00B51C9C"/>
    <w:rsid w:val="00B64C04"/>
    <w:rsid w:val="00BA4815"/>
    <w:rsid w:val="00BB525F"/>
    <w:rsid w:val="00C043FF"/>
    <w:rsid w:val="00C4120D"/>
    <w:rsid w:val="00C93331"/>
    <w:rsid w:val="00CA1EF3"/>
    <w:rsid w:val="00CF5647"/>
    <w:rsid w:val="00D65A76"/>
    <w:rsid w:val="00D74401"/>
    <w:rsid w:val="00D909DA"/>
    <w:rsid w:val="00DB638D"/>
    <w:rsid w:val="00DD7F59"/>
    <w:rsid w:val="00DF0E06"/>
    <w:rsid w:val="00E97649"/>
    <w:rsid w:val="00F2481A"/>
    <w:rsid w:val="00F36D2D"/>
    <w:rsid w:val="00F77D95"/>
    <w:rsid w:val="00FB5F3E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22441A"/>
  <w14:defaultImageDpi w14:val="32767"/>
  <w15:docId w15:val="{E5CBE33A-1BD7-B54D-AF93-444B1CA7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654D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C0F1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C0F1B"/>
  </w:style>
  <w:style w:type="paragraph" w:styleId="Bunntekst">
    <w:name w:val="footer"/>
    <w:basedOn w:val="Normal"/>
    <w:link w:val="BunntekstTegn"/>
    <w:uiPriority w:val="99"/>
    <w:unhideWhenUsed/>
    <w:rsid w:val="000C0F1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C0F1B"/>
  </w:style>
  <w:style w:type="paragraph" w:customStyle="1" w:styleId="Grunnleggendeavsnitt">
    <w:name w:val="[Grunnleggende avsnitt]"/>
    <w:basedOn w:val="Normal"/>
    <w:uiPriority w:val="99"/>
    <w:rsid w:val="00B51C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rutenett">
    <w:name w:val="Table Grid"/>
    <w:basedOn w:val="Vanligtabell"/>
    <w:uiPriority w:val="39"/>
    <w:rsid w:val="00B0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0292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292F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30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ljekumeus/Desktop/FLL_BrevMal-kopi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ACE609-F1C1-594C-B5E7-5DDFBA58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FLL_BrevMal-kopi.dotx</Template>
  <TotalTime>4</TotalTime>
  <Pages>2</Pages>
  <Words>370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Newton-rommet Et Newton-rom er et praktisk, spennende innredet, og teknologisk v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Marte Antonsen</cp:lastModifiedBy>
  <cp:revision>3</cp:revision>
  <cp:lastPrinted>2017-06-26T08:20:00Z</cp:lastPrinted>
  <dcterms:created xsi:type="dcterms:W3CDTF">2024-10-09T07:15:00Z</dcterms:created>
  <dcterms:modified xsi:type="dcterms:W3CDTF">2024-10-09T08:21:00Z</dcterms:modified>
</cp:coreProperties>
</file>