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302BA" w14:textId="77777777" w:rsidR="00267CFF" w:rsidRPr="00EF3330" w:rsidRDefault="004617BC">
      <w:pPr>
        <w:rPr>
          <w:rFonts w:ascii="Calibri" w:hAnsi="Calibri"/>
          <w:sz w:val="16"/>
          <w:szCs w:val="16"/>
          <w:lang w:val="sv-SE"/>
        </w:rPr>
      </w:pPr>
      <w:r w:rsidRPr="00EF3330">
        <w:rPr>
          <w:noProof/>
          <w:lang w:val="sv-SE"/>
        </w:rPr>
        <w:drawing>
          <wp:anchor distT="0" distB="0" distL="114300" distR="114300" simplePos="0" relativeHeight="251659776" behindDoc="1" locked="0" layoutInCell="1" allowOverlap="1" wp14:anchorId="6CF525A7" wp14:editId="04336B08">
            <wp:simplePos x="0" y="0"/>
            <wp:positionH relativeFrom="column">
              <wp:posOffset>5280871</wp:posOffset>
            </wp:positionH>
            <wp:positionV relativeFrom="paragraph">
              <wp:posOffset>-560917</wp:posOffset>
            </wp:positionV>
            <wp:extent cx="970492" cy="1117056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ST-SCAN-FLL-Reg-Icon-Clr-V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492" cy="1117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C77E9" w14:textId="77777777" w:rsidR="00DD7F59" w:rsidRPr="00EF3330" w:rsidRDefault="00DD7F59">
      <w:pPr>
        <w:rPr>
          <w:rFonts w:ascii="Calibri" w:hAnsi="Calibri"/>
          <w:sz w:val="20"/>
          <w:szCs w:val="20"/>
          <w:lang w:val="sv-SE"/>
        </w:rPr>
      </w:pPr>
    </w:p>
    <w:p w14:paraId="0FE0CD0F" w14:textId="77777777" w:rsidR="006456DD" w:rsidRPr="00EF3330" w:rsidRDefault="006456DD">
      <w:pPr>
        <w:rPr>
          <w:rFonts w:ascii="Calibri" w:hAnsi="Calibri"/>
          <w:sz w:val="20"/>
          <w:szCs w:val="20"/>
          <w:lang w:val="sv-SE"/>
        </w:rPr>
      </w:pPr>
    </w:p>
    <w:p w14:paraId="3E2780C1" w14:textId="77777777" w:rsidR="00267CFF" w:rsidRPr="00EF3330" w:rsidRDefault="00267CFF">
      <w:pPr>
        <w:rPr>
          <w:rFonts w:ascii="Calibri" w:hAnsi="Calibri"/>
          <w:sz w:val="20"/>
          <w:szCs w:val="20"/>
          <w:lang w:val="sv-SE"/>
        </w:rPr>
      </w:pPr>
    </w:p>
    <w:p w14:paraId="0C8350D2" w14:textId="77777777" w:rsidR="00DD7F59" w:rsidRPr="00EF3330" w:rsidRDefault="00DD7F59">
      <w:pPr>
        <w:rPr>
          <w:rFonts w:ascii="Calibri" w:hAnsi="Calibri"/>
          <w:sz w:val="20"/>
          <w:szCs w:val="20"/>
          <w:lang w:val="sv-SE"/>
        </w:rPr>
      </w:pPr>
    </w:p>
    <w:p w14:paraId="7E799798" w14:textId="689B2A82" w:rsidR="00970751" w:rsidRPr="00C422A9" w:rsidRDefault="005D7485" w:rsidP="00C422A9">
      <w:pPr>
        <w:spacing w:after="60"/>
        <w:rPr>
          <w:rFonts w:ascii="Calibri" w:hAnsi="Calibri" w:cs="Arial"/>
          <w:b/>
          <w:color w:val="000000"/>
          <w:sz w:val="28"/>
          <w:szCs w:val="28"/>
          <w:lang w:val="sv-SE" w:eastAsia="nb-NO"/>
        </w:rPr>
      </w:pPr>
      <w:r w:rsidRPr="00EF3330">
        <w:rPr>
          <w:rFonts w:ascii="Calibri" w:hAnsi="Calibri" w:cs="Arial"/>
          <w:b/>
          <w:color w:val="000000"/>
          <w:sz w:val="28"/>
          <w:szCs w:val="28"/>
          <w:lang w:val="sv-SE" w:eastAsia="nb-NO"/>
        </w:rPr>
        <w:t>Rapportmal</w:t>
      </w:r>
      <w:r w:rsidR="00A3492C" w:rsidRPr="00EF3330">
        <w:rPr>
          <w:rFonts w:ascii="Calibri" w:hAnsi="Calibri" w:cs="Arial"/>
          <w:b/>
          <w:color w:val="000000"/>
          <w:sz w:val="28"/>
          <w:szCs w:val="28"/>
          <w:lang w:val="sv-SE" w:eastAsia="nb-NO"/>
        </w:rPr>
        <w:t xml:space="preserve">l </w:t>
      </w:r>
    </w:p>
    <w:p w14:paraId="020772AF" w14:textId="13C31D76" w:rsidR="00C422A9" w:rsidRPr="00EF3330" w:rsidRDefault="00C422A9" w:rsidP="00A3492C">
      <w:pPr>
        <w:rPr>
          <w:rFonts w:asciiTheme="majorHAnsi" w:hAnsiTheme="majorHAnsi"/>
          <w:sz w:val="20"/>
          <w:szCs w:val="20"/>
          <w:lang w:val="sv-SE"/>
        </w:rPr>
      </w:pPr>
      <w:r>
        <w:rPr>
          <w:rFonts w:asciiTheme="majorHAnsi" w:hAnsiTheme="majorHAnsi"/>
          <w:sz w:val="20"/>
          <w:szCs w:val="20"/>
          <w:lang w:val="sv-SE"/>
        </w:rPr>
        <w:t xml:space="preserve">Rapporten laddas upp som en </w:t>
      </w:r>
      <w:proofErr w:type="spellStart"/>
      <w:r>
        <w:rPr>
          <w:rFonts w:asciiTheme="majorHAnsi" w:hAnsiTheme="majorHAnsi"/>
          <w:sz w:val="20"/>
          <w:szCs w:val="20"/>
          <w:lang w:val="sv-SE"/>
        </w:rPr>
        <w:t>pdf</w:t>
      </w:r>
      <w:proofErr w:type="spellEnd"/>
      <w:r>
        <w:rPr>
          <w:rFonts w:asciiTheme="majorHAnsi" w:hAnsiTheme="majorHAnsi"/>
          <w:sz w:val="20"/>
          <w:szCs w:val="20"/>
          <w:lang w:val="sv-SE"/>
        </w:rPr>
        <w:t xml:space="preserve"> på </w:t>
      </w:r>
      <w:proofErr w:type="spellStart"/>
      <w:r>
        <w:rPr>
          <w:rFonts w:asciiTheme="majorHAnsi" w:hAnsiTheme="majorHAnsi"/>
          <w:sz w:val="20"/>
          <w:szCs w:val="20"/>
          <w:lang w:val="sv-SE"/>
        </w:rPr>
        <w:t>lagsidan</w:t>
      </w:r>
      <w:proofErr w:type="spellEnd"/>
      <w:r>
        <w:rPr>
          <w:rFonts w:asciiTheme="majorHAnsi" w:hAnsiTheme="majorHAnsi"/>
          <w:sz w:val="20"/>
          <w:szCs w:val="20"/>
          <w:lang w:val="sv-SE"/>
        </w:rPr>
        <w:t xml:space="preserve"> på hjernekraft.org. Kom ihåg att behålla en egen kopia på datorn.</w:t>
      </w:r>
    </w:p>
    <w:p w14:paraId="5C09AD33" w14:textId="77777777" w:rsidR="0087486C" w:rsidRPr="00EF3330" w:rsidRDefault="0087486C" w:rsidP="005D7485">
      <w:pPr>
        <w:rPr>
          <w:rFonts w:asciiTheme="majorHAnsi" w:hAnsiTheme="majorHAnsi"/>
          <w:sz w:val="20"/>
          <w:szCs w:val="20"/>
          <w:lang w:val="sv-SE"/>
        </w:rPr>
      </w:pPr>
    </w:p>
    <w:p w14:paraId="7A465D5C" w14:textId="77777777" w:rsidR="0087486C" w:rsidRPr="00EF3330" w:rsidRDefault="00A3492C" w:rsidP="005D7485">
      <w:pPr>
        <w:rPr>
          <w:rFonts w:asciiTheme="majorHAnsi" w:hAnsiTheme="majorHAnsi"/>
          <w:b/>
          <w:bCs/>
          <w:sz w:val="20"/>
          <w:szCs w:val="20"/>
          <w:lang w:val="sv-SE"/>
        </w:rPr>
      </w:pPr>
      <w:r w:rsidRPr="00EF3330">
        <w:rPr>
          <w:rFonts w:asciiTheme="majorHAnsi" w:hAnsiTheme="majorHAnsi"/>
          <w:b/>
          <w:bCs/>
          <w:sz w:val="20"/>
          <w:szCs w:val="20"/>
          <w:lang w:val="sv-SE"/>
        </w:rPr>
        <w:t>Teckenbegränsning</w:t>
      </w:r>
      <w:r w:rsidR="0087486C" w:rsidRPr="00EF3330">
        <w:rPr>
          <w:rFonts w:asciiTheme="majorHAnsi" w:hAnsiTheme="majorHAnsi"/>
          <w:b/>
          <w:bCs/>
          <w:sz w:val="20"/>
          <w:szCs w:val="20"/>
          <w:lang w:val="sv-SE"/>
        </w:rPr>
        <w:t>:</w:t>
      </w:r>
    </w:p>
    <w:p w14:paraId="78788F79" w14:textId="77777777" w:rsidR="0087486C" w:rsidRPr="00EF3330" w:rsidRDefault="0087486C" w:rsidP="005D7485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Pr</w:t>
      </w:r>
      <w:r w:rsidR="00A3492C" w:rsidRPr="00EF3330">
        <w:rPr>
          <w:rFonts w:asciiTheme="majorHAnsi" w:hAnsiTheme="majorHAnsi"/>
          <w:sz w:val="20"/>
          <w:szCs w:val="20"/>
          <w:lang w:val="sv-SE"/>
        </w:rPr>
        <w:t>o</w:t>
      </w:r>
      <w:r w:rsidRPr="00EF3330">
        <w:rPr>
          <w:rFonts w:asciiTheme="majorHAnsi" w:hAnsiTheme="majorHAnsi"/>
          <w:sz w:val="20"/>
          <w:szCs w:val="20"/>
          <w:lang w:val="sv-SE"/>
        </w:rPr>
        <w:t>jekt: 1000 ord</w:t>
      </w:r>
    </w:p>
    <w:p w14:paraId="44251B4E" w14:textId="77777777" w:rsidR="0087486C" w:rsidRPr="00EF3330" w:rsidRDefault="0087486C" w:rsidP="005D7485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Tekn</w:t>
      </w:r>
      <w:r w:rsidR="00A3492C" w:rsidRPr="00EF3330">
        <w:rPr>
          <w:rFonts w:asciiTheme="majorHAnsi" w:hAnsiTheme="majorHAnsi"/>
          <w:sz w:val="20"/>
          <w:szCs w:val="20"/>
          <w:lang w:val="sv-SE"/>
        </w:rPr>
        <w:t>ik</w:t>
      </w:r>
      <w:r w:rsidRPr="00EF3330">
        <w:rPr>
          <w:rFonts w:asciiTheme="majorHAnsi" w:hAnsiTheme="majorHAnsi"/>
          <w:sz w:val="20"/>
          <w:szCs w:val="20"/>
          <w:lang w:val="sv-SE"/>
        </w:rPr>
        <w:t>: 1000 ord</w:t>
      </w:r>
    </w:p>
    <w:p w14:paraId="5E954D09" w14:textId="268A4D25" w:rsidR="0087486C" w:rsidRPr="00EF3330" w:rsidRDefault="0087486C" w:rsidP="005D7485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K</w:t>
      </w:r>
      <w:r w:rsidR="00A3492C" w:rsidRPr="00EF3330">
        <w:rPr>
          <w:rFonts w:asciiTheme="majorHAnsi" w:hAnsiTheme="majorHAnsi"/>
          <w:sz w:val="20"/>
          <w:szCs w:val="20"/>
          <w:lang w:val="sv-SE"/>
        </w:rPr>
        <w:t>ä</w:t>
      </w:r>
      <w:r w:rsidRPr="00EF3330">
        <w:rPr>
          <w:rFonts w:asciiTheme="majorHAnsi" w:hAnsiTheme="majorHAnsi"/>
          <w:sz w:val="20"/>
          <w:szCs w:val="20"/>
          <w:lang w:val="sv-SE"/>
        </w:rPr>
        <w:t>rnv</w:t>
      </w:r>
      <w:r w:rsidR="00A3492C" w:rsidRPr="00EF3330">
        <w:rPr>
          <w:rFonts w:asciiTheme="majorHAnsi" w:hAnsiTheme="majorHAnsi"/>
          <w:sz w:val="20"/>
          <w:szCs w:val="20"/>
          <w:lang w:val="sv-SE"/>
        </w:rPr>
        <w:t>ä</w:t>
      </w:r>
      <w:r w:rsidRPr="00EF3330">
        <w:rPr>
          <w:rFonts w:asciiTheme="majorHAnsi" w:hAnsiTheme="majorHAnsi"/>
          <w:sz w:val="20"/>
          <w:szCs w:val="20"/>
          <w:lang w:val="sv-SE"/>
        </w:rPr>
        <w:t>rd</w:t>
      </w:r>
      <w:r w:rsidR="00A3492C" w:rsidRPr="00EF3330">
        <w:rPr>
          <w:rFonts w:asciiTheme="majorHAnsi" w:hAnsiTheme="majorHAnsi"/>
          <w:sz w:val="20"/>
          <w:szCs w:val="20"/>
          <w:lang w:val="sv-SE"/>
        </w:rPr>
        <w:t>en</w:t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: </w:t>
      </w:r>
      <w:r w:rsidR="00EF3330" w:rsidRPr="00EF3330">
        <w:rPr>
          <w:rFonts w:asciiTheme="majorHAnsi" w:hAnsiTheme="majorHAnsi"/>
          <w:sz w:val="20"/>
          <w:szCs w:val="20"/>
          <w:lang w:val="sv-SE"/>
        </w:rPr>
        <w:t>300 ord för varje kategori (max 600 ord totalt)</w:t>
      </w:r>
    </w:p>
    <w:p w14:paraId="2BAD6A2C" w14:textId="77777777" w:rsidR="00EF3330" w:rsidRPr="00EF3330" w:rsidRDefault="00EF3330" w:rsidP="005D7485">
      <w:pPr>
        <w:rPr>
          <w:rFonts w:asciiTheme="majorHAnsi" w:hAnsiTheme="majorHAnsi"/>
          <w:sz w:val="20"/>
          <w:szCs w:val="20"/>
          <w:lang w:val="sv-SE"/>
        </w:rPr>
      </w:pPr>
    </w:p>
    <w:p w14:paraId="20B939F9" w14:textId="104CD2BE" w:rsidR="00A258F1" w:rsidRPr="00EF3330" w:rsidRDefault="00A258F1" w:rsidP="005D7485">
      <w:pPr>
        <w:rPr>
          <w:rFonts w:asciiTheme="majorHAnsi" w:hAnsiTheme="majorHAnsi"/>
          <w:i/>
          <w:iCs/>
          <w:sz w:val="20"/>
          <w:szCs w:val="20"/>
          <w:lang w:val="sv-SE"/>
        </w:rPr>
      </w:pPr>
      <w:r w:rsidRPr="00EF3330">
        <w:rPr>
          <w:rFonts w:asciiTheme="majorHAnsi" w:hAnsiTheme="majorHAnsi"/>
          <w:i/>
          <w:iCs/>
          <w:sz w:val="20"/>
          <w:szCs w:val="20"/>
          <w:lang w:val="sv-SE"/>
        </w:rPr>
        <w:t>Bildbegr</w:t>
      </w:r>
      <w:r w:rsidR="00A3492C" w:rsidRPr="00EF3330">
        <w:rPr>
          <w:rFonts w:asciiTheme="majorHAnsi" w:hAnsiTheme="majorHAnsi"/>
          <w:i/>
          <w:iCs/>
          <w:sz w:val="20"/>
          <w:szCs w:val="20"/>
          <w:lang w:val="sv-SE"/>
        </w:rPr>
        <w:t>ä</w:t>
      </w:r>
      <w:r w:rsidRPr="00EF3330">
        <w:rPr>
          <w:rFonts w:asciiTheme="majorHAnsi" w:hAnsiTheme="majorHAnsi"/>
          <w:i/>
          <w:iCs/>
          <w:sz w:val="20"/>
          <w:szCs w:val="20"/>
          <w:lang w:val="sv-SE"/>
        </w:rPr>
        <w:t xml:space="preserve">nsning: max. fem bilder </w:t>
      </w:r>
      <w:r w:rsidR="00A3492C" w:rsidRPr="00EF3330">
        <w:rPr>
          <w:rFonts w:asciiTheme="majorHAnsi" w:hAnsiTheme="majorHAnsi"/>
          <w:i/>
          <w:iCs/>
          <w:sz w:val="20"/>
          <w:szCs w:val="20"/>
          <w:lang w:val="sv-SE"/>
        </w:rPr>
        <w:t>for varje</w:t>
      </w:r>
      <w:r w:rsidRPr="00EF3330">
        <w:rPr>
          <w:rFonts w:asciiTheme="majorHAnsi" w:hAnsiTheme="majorHAnsi"/>
          <w:i/>
          <w:iCs/>
          <w:sz w:val="20"/>
          <w:szCs w:val="20"/>
          <w:lang w:val="sv-SE"/>
        </w:rPr>
        <w:t xml:space="preserve"> kategori (komprime</w:t>
      </w:r>
      <w:r w:rsidR="00A3492C" w:rsidRPr="00EF3330">
        <w:rPr>
          <w:rFonts w:asciiTheme="majorHAnsi" w:hAnsiTheme="majorHAnsi"/>
          <w:i/>
          <w:iCs/>
          <w:sz w:val="20"/>
          <w:szCs w:val="20"/>
          <w:lang w:val="sv-SE"/>
        </w:rPr>
        <w:t>ra</w:t>
      </w:r>
      <w:r w:rsidRPr="00EF3330">
        <w:rPr>
          <w:rFonts w:asciiTheme="majorHAnsi" w:hAnsiTheme="majorHAnsi"/>
          <w:i/>
          <w:iCs/>
          <w:sz w:val="20"/>
          <w:szCs w:val="20"/>
          <w:lang w:val="sv-SE"/>
        </w:rPr>
        <w:t xml:space="preserve"> g</w:t>
      </w:r>
      <w:r w:rsidR="00A3492C" w:rsidRPr="00EF3330">
        <w:rPr>
          <w:rFonts w:asciiTheme="majorHAnsi" w:hAnsiTheme="majorHAnsi"/>
          <w:i/>
          <w:iCs/>
          <w:sz w:val="20"/>
          <w:szCs w:val="20"/>
          <w:lang w:val="sv-SE"/>
        </w:rPr>
        <w:t>ärna</w:t>
      </w:r>
      <w:r w:rsidRPr="00EF3330">
        <w:rPr>
          <w:rFonts w:asciiTheme="majorHAnsi" w:hAnsiTheme="majorHAnsi"/>
          <w:i/>
          <w:iCs/>
          <w:sz w:val="20"/>
          <w:szCs w:val="20"/>
          <w:lang w:val="sv-SE"/>
        </w:rPr>
        <w:t xml:space="preserve"> bilde</w:t>
      </w:r>
      <w:r w:rsidR="00A3492C" w:rsidRPr="00EF3330">
        <w:rPr>
          <w:rFonts w:asciiTheme="majorHAnsi" w:hAnsiTheme="majorHAnsi"/>
          <w:i/>
          <w:iCs/>
          <w:sz w:val="20"/>
          <w:szCs w:val="20"/>
          <w:lang w:val="sv-SE"/>
        </w:rPr>
        <w:t>rna</w:t>
      </w:r>
      <w:r w:rsidRPr="00EF3330">
        <w:rPr>
          <w:rFonts w:asciiTheme="majorHAnsi" w:hAnsiTheme="majorHAnsi"/>
          <w:i/>
          <w:iCs/>
          <w:sz w:val="20"/>
          <w:szCs w:val="20"/>
          <w:lang w:val="sv-SE"/>
        </w:rPr>
        <w:t xml:space="preserve"> f</w:t>
      </w:r>
      <w:r w:rsidR="00A3492C" w:rsidRPr="00EF3330">
        <w:rPr>
          <w:rFonts w:asciiTheme="majorHAnsi" w:hAnsiTheme="majorHAnsi"/>
          <w:i/>
          <w:iCs/>
          <w:sz w:val="20"/>
          <w:szCs w:val="20"/>
          <w:lang w:val="sv-SE"/>
        </w:rPr>
        <w:t>ö</w:t>
      </w:r>
      <w:r w:rsidRPr="00EF3330">
        <w:rPr>
          <w:rFonts w:asciiTheme="majorHAnsi" w:hAnsiTheme="majorHAnsi"/>
          <w:i/>
          <w:iCs/>
          <w:sz w:val="20"/>
          <w:szCs w:val="20"/>
          <w:lang w:val="sv-SE"/>
        </w:rPr>
        <w:t>r</w:t>
      </w:r>
      <w:r w:rsidR="00A3492C" w:rsidRPr="00EF3330">
        <w:rPr>
          <w:rFonts w:asciiTheme="majorHAnsi" w:hAnsiTheme="majorHAnsi"/>
          <w:i/>
          <w:iCs/>
          <w:sz w:val="20"/>
          <w:szCs w:val="20"/>
          <w:lang w:val="sv-SE"/>
        </w:rPr>
        <w:t>e</w:t>
      </w:r>
      <w:r w:rsidRPr="00EF3330">
        <w:rPr>
          <w:rFonts w:asciiTheme="majorHAnsi" w:hAnsiTheme="majorHAnsi"/>
          <w:i/>
          <w:iCs/>
          <w:sz w:val="20"/>
          <w:szCs w:val="20"/>
          <w:lang w:val="sv-SE"/>
        </w:rPr>
        <w:t xml:space="preserve"> </w:t>
      </w:r>
      <w:r w:rsidR="00C422A9" w:rsidRPr="00EF3330">
        <w:rPr>
          <w:rFonts w:asciiTheme="majorHAnsi" w:hAnsiTheme="majorHAnsi"/>
          <w:i/>
          <w:iCs/>
          <w:sz w:val="20"/>
          <w:szCs w:val="20"/>
          <w:lang w:val="sv-SE"/>
        </w:rPr>
        <w:t>uppladdning</w:t>
      </w:r>
      <w:r w:rsidRPr="00EF3330">
        <w:rPr>
          <w:rFonts w:asciiTheme="majorHAnsi" w:hAnsiTheme="majorHAnsi"/>
          <w:i/>
          <w:iCs/>
          <w:sz w:val="20"/>
          <w:szCs w:val="20"/>
          <w:lang w:val="sv-SE"/>
        </w:rPr>
        <w:t>)</w:t>
      </w:r>
    </w:p>
    <w:p w14:paraId="7CF1C7EA" w14:textId="77777777" w:rsidR="005D7485" w:rsidRPr="00EF3330" w:rsidRDefault="005D7485" w:rsidP="005D7485">
      <w:pPr>
        <w:rPr>
          <w:rFonts w:asciiTheme="majorHAnsi" w:hAnsiTheme="majorHAnsi"/>
          <w:sz w:val="20"/>
          <w:szCs w:val="20"/>
          <w:lang w:val="sv-SE"/>
        </w:rPr>
      </w:pPr>
    </w:p>
    <w:p w14:paraId="6E01C88B" w14:textId="77777777" w:rsidR="0059182A" w:rsidRDefault="0059182A" w:rsidP="005D7485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628F60A1" w14:textId="15E785B9" w:rsidR="005D7485" w:rsidRPr="00EF3330" w:rsidRDefault="00EF3330" w:rsidP="005D7485">
      <w:pPr>
        <w:rPr>
          <w:rFonts w:asciiTheme="majorHAnsi" w:hAnsiTheme="majorHAnsi"/>
          <w:b/>
          <w:sz w:val="20"/>
          <w:szCs w:val="20"/>
          <w:lang w:val="sv-SE"/>
        </w:rPr>
      </w:pPr>
      <w:r w:rsidRPr="00EF3330">
        <w:rPr>
          <w:rFonts w:asciiTheme="majorHAnsi" w:hAnsiTheme="majorHAnsi"/>
          <w:b/>
          <w:sz w:val="20"/>
          <w:szCs w:val="20"/>
          <w:lang w:val="sv-SE"/>
        </w:rPr>
        <w:t>Innovativt p</w:t>
      </w:r>
      <w:r w:rsidR="005D7485" w:rsidRPr="00EF3330">
        <w:rPr>
          <w:rFonts w:asciiTheme="majorHAnsi" w:hAnsiTheme="majorHAnsi"/>
          <w:b/>
          <w:sz w:val="20"/>
          <w:szCs w:val="20"/>
          <w:lang w:val="sv-SE"/>
        </w:rPr>
        <w:t>rojekt</w:t>
      </w:r>
      <w:r w:rsidR="0087486C" w:rsidRPr="00EF3330">
        <w:rPr>
          <w:rFonts w:asciiTheme="majorHAnsi" w:hAnsiTheme="majorHAnsi"/>
          <w:b/>
          <w:sz w:val="20"/>
          <w:szCs w:val="20"/>
          <w:lang w:val="sv-SE"/>
        </w:rPr>
        <w:t xml:space="preserve"> </w:t>
      </w:r>
    </w:p>
    <w:p w14:paraId="317AEDA9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Problem:</w:t>
      </w:r>
    </w:p>
    <w:p w14:paraId="53FC38D2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Vilket uppdrag ska lösas?</w:t>
      </w:r>
    </w:p>
    <w:p w14:paraId="0E1CB49F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7E49F38D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Forskningsresultat:</w:t>
      </w:r>
    </w:p>
    <w:p w14:paraId="76116679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 xml:space="preserve">Vilken information hittade ni om ert problem? </w:t>
      </w:r>
    </w:p>
    <w:p w14:paraId="149532B6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3AC7223F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Designprocess:</w:t>
      </w:r>
    </w:p>
    <w:p w14:paraId="04799239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Vilka processer använde ni när ni utformade projektlösningen?</w:t>
      </w:r>
    </w:p>
    <w:p w14:paraId="46EB452F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4ACA09EB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Slutlösning:</w:t>
      </w:r>
    </w:p>
    <w:p w14:paraId="43EB6126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Vilken lösning valde ni att presentera?</w:t>
      </w:r>
    </w:p>
    <w:p w14:paraId="37FAD469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2CB37F50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Begränsningar:</w:t>
      </w:r>
    </w:p>
    <w:p w14:paraId="7D27D841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Vilka begränsningar har er lösning?</w:t>
      </w:r>
    </w:p>
    <w:p w14:paraId="7CA03EA7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2A90956A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Delning:</w:t>
      </w:r>
    </w:p>
    <w:p w14:paraId="07C0CA05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Vem delade ni er lösning med? Har ni delat lösningen med någon som skulle kunna dra nytta av den?</w:t>
      </w:r>
    </w:p>
    <w:p w14:paraId="20FA77D9" w14:textId="77777777" w:rsidR="00EF3330" w:rsidRPr="00EF3330" w:rsidRDefault="00EF3330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0A12D260" w14:textId="334CB64D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Källor:</w:t>
      </w:r>
    </w:p>
    <w:p w14:paraId="0F1D54F7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 xml:space="preserve">Detta kan omfatta tryckta och digitala resurser samt information från en expert. </w:t>
      </w:r>
    </w:p>
    <w:p w14:paraId="73514206" w14:textId="77777777" w:rsidR="005D7485" w:rsidRDefault="005D7485" w:rsidP="005D7485">
      <w:pPr>
        <w:rPr>
          <w:rFonts w:asciiTheme="majorHAnsi" w:hAnsiTheme="majorHAnsi"/>
          <w:sz w:val="20"/>
          <w:szCs w:val="20"/>
          <w:lang w:val="sv-SE"/>
        </w:rPr>
      </w:pPr>
    </w:p>
    <w:p w14:paraId="5F06AEF1" w14:textId="77777777" w:rsidR="00EF3330" w:rsidRPr="00EF3330" w:rsidRDefault="00EF3330" w:rsidP="005D7485">
      <w:pPr>
        <w:rPr>
          <w:rFonts w:asciiTheme="majorHAnsi" w:hAnsiTheme="majorHAnsi"/>
          <w:sz w:val="20"/>
          <w:szCs w:val="20"/>
          <w:lang w:val="sv-SE"/>
        </w:rPr>
      </w:pPr>
    </w:p>
    <w:p w14:paraId="6136A827" w14:textId="4257554C" w:rsidR="00EF3330" w:rsidRPr="00EF3330" w:rsidRDefault="00EF3330" w:rsidP="005D7485">
      <w:pPr>
        <w:rPr>
          <w:rFonts w:asciiTheme="majorHAnsi" w:hAnsiTheme="majorHAnsi"/>
          <w:b/>
          <w:bCs/>
          <w:sz w:val="20"/>
          <w:szCs w:val="20"/>
          <w:lang w:val="sv-SE"/>
        </w:rPr>
      </w:pPr>
      <w:r w:rsidRPr="00EF3330">
        <w:rPr>
          <w:rFonts w:asciiTheme="majorHAnsi" w:hAnsiTheme="majorHAnsi"/>
          <w:b/>
          <w:bCs/>
          <w:sz w:val="20"/>
          <w:szCs w:val="20"/>
          <w:lang w:val="sv-SE"/>
        </w:rPr>
        <w:t>Kärnvärden i Innovativt projekt</w:t>
      </w:r>
    </w:p>
    <w:p w14:paraId="5E6DCD5C" w14:textId="58079563" w:rsidR="00EF3330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 xml:space="preserve">Upptäcka - Hur har </w:t>
      </w:r>
      <w:r>
        <w:rPr>
          <w:rFonts w:asciiTheme="majorHAnsi" w:hAnsiTheme="majorHAnsi"/>
          <w:sz w:val="20"/>
          <w:szCs w:val="20"/>
          <w:lang w:val="sv-SE"/>
        </w:rPr>
        <w:t>ni</w:t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 utforskat nya färdigheter och idéer?</w:t>
      </w:r>
    </w:p>
    <w:p w14:paraId="356C1BAA" w14:textId="12DA9E77" w:rsidR="00EF3330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 xml:space="preserve">Innovation - Vad är kreativt och innovativt med </w:t>
      </w:r>
      <w:r>
        <w:rPr>
          <w:rFonts w:asciiTheme="majorHAnsi" w:hAnsiTheme="majorHAnsi"/>
          <w:sz w:val="20"/>
          <w:szCs w:val="20"/>
          <w:lang w:val="sv-SE"/>
        </w:rPr>
        <w:t>ert</w:t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 projekt? </w:t>
      </w:r>
    </w:p>
    <w:p w14:paraId="0F6E090D" w14:textId="2F254E08" w:rsidR="00EF3330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 xml:space="preserve">Påverkan - Vilken </w:t>
      </w:r>
      <w:r>
        <w:rPr>
          <w:rFonts w:asciiTheme="majorHAnsi" w:hAnsiTheme="majorHAnsi"/>
          <w:sz w:val="20"/>
          <w:szCs w:val="20"/>
          <w:lang w:val="sv-SE"/>
        </w:rPr>
        <w:t>påverkan</w:t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 har </w:t>
      </w:r>
      <w:r>
        <w:rPr>
          <w:rFonts w:asciiTheme="majorHAnsi" w:hAnsiTheme="majorHAnsi"/>
          <w:sz w:val="20"/>
          <w:szCs w:val="20"/>
          <w:lang w:val="sv-SE"/>
        </w:rPr>
        <w:t>ert</w:t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 projekt haft och för vem?</w:t>
      </w:r>
    </w:p>
    <w:p w14:paraId="0B5DE55C" w14:textId="4877A4A3" w:rsidR="00EF3330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 xml:space="preserve">Inkluderande - Respekt för varandra och att bejaka olikheter är viktigt i </w:t>
      </w:r>
      <w:proofErr w:type="spellStart"/>
      <w:r w:rsidRPr="00EF3330">
        <w:rPr>
          <w:rFonts w:asciiTheme="majorHAnsi" w:hAnsiTheme="majorHAnsi"/>
          <w:sz w:val="20"/>
          <w:szCs w:val="20"/>
          <w:lang w:val="sv-SE"/>
        </w:rPr>
        <w:t>FLL</w:t>
      </w:r>
      <w:proofErr w:type="spellEnd"/>
      <w:r w:rsidRPr="00EF3330">
        <w:rPr>
          <w:rFonts w:asciiTheme="majorHAnsi" w:hAnsiTheme="majorHAnsi"/>
          <w:sz w:val="20"/>
          <w:szCs w:val="20"/>
          <w:lang w:val="sv-SE"/>
        </w:rPr>
        <w:t xml:space="preserve">. Hur har </w:t>
      </w:r>
      <w:r>
        <w:rPr>
          <w:rFonts w:asciiTheme="majorHAnsi" w:hAnsiTheme="majorHAnsi"/>
          <w:sz w:val="20"/>
          <w:szCs w:val="20"/>
          <w:lang w:val="sv-SE"/>
        </w:rPr>
        <w:t>ni</w:t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 arbetat med detta?</w:t>
      </w:r>
    </w:p>
    <w:p w14:paraId="2C349F4A" w14:textId="298BE3C4" w:rsidR="00EF3330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Samarbete - Hur har ni arbetat tillsammans? Ge exempel på hur laget har blivit starkare genom att arbeta tillsammans.</w:t>
      </w:r>
    </w:p>
    <w:p w14:paraId="79CF9B71" w14:textId="5980B4BE" w:rsidR="00EF3330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Skoj - Vad har varit kul med att arbeta med Innovativ</w:t>
      </w:r>
      <w:r>
        <w:rPr>
          <w:rFonts w:asciiTheme="majorHAnsi" w:hAnsiTheme="majorHAnsi"/>
          <w:sz w:val="20"/>
          <w:szCs w:val="20"/>
          <w:lang w:val="sv-SE"/>
        </w:rPr>
        <w:t>t p</w:t>
      </w:r>
      <w:r w:rsidRPr="00EF3330">
        <w:rPr>
          <w:rFonts w:asciiTheme="majorHAnsi" w:hAnsiTheme="majorHAnsi"/>
          <w:sz w:val="20"/>
          <w:szCs w:val="20"/>
          <w:lang w:val="sv-SE"/>
        </w:rPr>
        <w:t>roje</w:t>
      </w:r>
      <w:r>
        <w:rPr>
          <w:rFonts w:asciiTheme="majorHAnsi" w:hAnsiTheme="majorHAnsi"/>
          <w:sz w:val="20"/>
          <w:szCs w:val="20"/>
          <w:lang w:val="sv-SE"/>
        </w:rPr>
        <w:t>k</w:t>
      </w:r>
      <w:r w:rsidRPr="00EF3330">
        <w:rPr>
          <w:rFonts w:asciiTheme="majorHAnsi" w:hAnsiTheme="majorHAnsi"/>
          <w:sz w:val="20"/>
          <w:szCs w:val="20"/>
          <w:lang w:val="sv-SE"/>
        </w:rPr>
        <w:t>t i FLL?</w:t>
      </w:r>
    </w:p>
    <w:p w14:paraId="2C8B3BC8" w14:textId="77777777" w:rsidR="00EF3330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</w:p>
    <w:p w14:paraId="05164836" w14:textId="77777777" w:rsidR="00EF3330" w:rsidRDefault="00EF3330" w:rsidP="005D7485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342CBFD2" w14:textId="77777777" w:rsidR="00EF3330" w:rsidRDefault="00EF3330" w:rsidP="005D7485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0DF59640" w14:textId="77777777" w:rsidR="00EF3330" w:rsidRDefault="00EF3330" w:rsidP="005D7485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743DF1AA" w14:textId="77777777" w:rsidR="00EF3330" w:rsidRDefault="00EF3330" w:rsidP="005D7485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7D5D555A" w14:textId="77777777" w:rsidR="00EF3330" w:rsidRDefault="00EF3330" w:rsidP="005D7485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21A9C477" w14:textId="77777777" w:rsidR="00EF3330" w:rsidRDefault="00EF3330" w:rsidP="005D7485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7E34A000" w14:textId="77777777" w:rsidR="00EF3330" w:rsidRDefault="00EF3330" w:rsidP="005D7485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2E016F62" w14:textId="77777777" w:rsidR="00EF3330" w:rsidRDefault="00EF3330" w:rsidP="005D7485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0F5EC629" w14:textId="43EB1E97" w:rsidR="005D7485" w:rsidRPr="00EF3330" w:rsidRDefault="005D7485" w:rsidP="005D7485">
      <w:pPr>
        <w:rPr>
          <w:rFonts w:asciiTheme="majorHAnsi" w:hAnsiTheme="majorHAnsi"/>
          <w:b/>
          <w:sz w:val="20"/>
          <w:szCs w:val="20"/>
          <w:lang w:val="sv-SE"/>
        </w:rPr>
      </w:pPr>
      <w:r w:rsidRPr="00EF3330">
        <w:rPr>
          <w:rFonts w:asciiTheme="majorHAnsi" w:hAnsiTheme="majorHAnsi"/>
          <w:b/>
          <w:sz w:val="20"/>
          <w:szCs w:val="20"/>
          <w:lang w:val="sv-SE"/>
        </w:rPr>
        <w:lastRenderedPageBreak/>
        <w:t>Tekn</w:t>
      </w:r>
      <w:r w:rsidR="00A3492C" w:rsidRPr="00EF3330">
        <w:rPr>
          <w:rFonts w:asciiTheme="majorHAnsi" w:hAnsiTheme="majorHAnsi"/>
          <w:b/>
          <w:sz w:val="20"/>
          <w:szCs w:val="20"/>
          <w:lang w:val="sv-SE"/>
        </w:rPr>
        <w:t>ik</w:t>
      </w:r>
    </w:p>
    <w:p w14:paraId="41E4CE9D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Robotens funktioner:</w:t>
      </w:r>
    </w:p>
    <w:p w14:paraId="01D72DF6" w14:textId="4443658A" w:rsidR="00A3492C" w:rsidRPr="00EF3330" w:rsidRDefault="00C422A9" w:rsidP="00A3492C">
      <w:pPr>
        <w:rPr>
          <w:rFonts w:asciiTheme="majorHAnsi" w:hAnsiTheme="majorHAnsi"/>
          <w:sz w:val="20"/>
          <w:szCs w:val="20"/>
          <w:lang w:val="sv-SE"/>
        </w:rPr>
      </w:pPr>
      <w:r>
        <w:rPr>
          <w:rFonts w:asciiTheme="majorHAnsi" w:hAnsiTheme="majorHAnsi"/>
          <w:sz w:val="20"/>
          <w:szCs w:val="20"/>
          <w:lang w:val="sv-SE"/>
        </w:rPr>
        <w:t>V</w:t>
      </w:r>
      <w:r w:rsidR="00A3492C" w:rsidRPr="00EF3330">
        <w:rPr>
          <w:rFonts w:asciiTheme="majorHAnsi" w:hAnsiTheme="majorHAnsi"/>
          <w:sz w:val="20"/>
          <w:szCs w:val="20"/>
          <w:lang w:val="sv-SE"/>
        </w:rPr>
        <w:t xml:space="preserve">ilken </w:t>
      </w:r>
      <w:r>
        <w:rPr>
          <w:rFonts w:asciiTheme="majorHAnsi" w:hAnsiTheme="majorHAnsi"/>
          <w:sz w:val="20"/>
          <w:szCs w:val="20"/>
          <w:lang w:val="sv-SE"/>
        </w:rPr>
        <w:t>är</w:t>
      </w:r>
      <w:r w:rsidR="00A3492C" w:rsidRPr="00EF3330">
        <w:rPr>
          <w:rFonts w:asciiTheme="majorHAnsi" w:hAnsiTheme="majorHAnsi"/>
          <w:sz w:val="20"/>
          <w:szCs w:val="20"/>
          <w:lang w:val="sv-SE"/>
        </w:rPr>
        <w:t xml:space="preserve"> er favorit?</w:t>
      </w:r>
    </w:p>
    <w:p w14:paraId="370AF070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Vilken funktion är mest innovativ?</w:t>
      </w:r>
    </w:p>
    <w:p w14:paraId="39B6C9C3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34671CDA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Verktyg:</w:t>
      </w:r>
    </w:p>
    <w:p w14:paraId="72CA96F5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Beskriv robotens olika verktyg och deras syften.</w:t>
      </w:r>
    </w:p>
    <w:p w14:paraId="610E24F2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76AC3FFD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Motorer:</w:t>
      </w:r>
    </w:p>
    <w:p w14:paraId="491FB237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Vilka motorer finns på roboten?</w:t>
      </w:r>
    </w:p>
    <w:p w14:paraId="6004B1A2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Vad har de for syfte?</w:t>
      </w:r>
    </w:p>
    <w:p w14:paraId="4DD27464" w14:textId="77777777" w:rsid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</w:p>
    <w:p w14:paraId="6D8DE652" w14:textId="116AEB52" w:rsidR="00EF3330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Sensorer:</w:t>
      </w:r>
    </w:p>
    <w:p w14:paraId="2F1F82E6" w14:textId="1FC2FCA0" w:rsidR="00A3492C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Vilka sensorer har roboten och vad har de for syfte?</w:t>
      </w:r>
    </w:p>
    <w:p w14:paraId="1D6A630F" w14:textId="77777777" w:rsidR="00EF3330" w:rsidRDefault="00EF3330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66ED6C5F" w14:textId="1DC804BC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Strategi:</w:t>
      </w:r>
    </w:p>
    <w:p w14:paraId="3D6368E8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Beskriv kortfattat er strategi på robotbanan.</w:t>
      </w:r>
    </w:p>
    <w:p w14:paraId="29BC5171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</w:p>
    <w:p w14:paraId="388D28A1" w14:textId="77777777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Programmering:</w:t>
      </w:r>
    </w:p>
    <w:p w14:paraId="1A5C7465" w14:textId="1E24CDD9" w:rsidR="00A3492C" w:rsidRPr="00EF3330" w:rsidRDefault="00A3492C" w:rsidP="00A3492C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>Hur många program använder ni? Vilket program är ni mest nöjda med?</w:t>
      </w:r>
      <w:r w:rsidR="00EF3330">
        <w:rPr>
          <w:rFonts w:asciiTheme="majorHAnsi" w:hAnsiTheme="majorHAnsi"/>
          <w:sz w:val="20"/>
          <w:szCs w:val="20"/>
          <w:lang w:val="sv-SE"/>
        </w:rPr>
        <w:t xml:space="preserve"> </w:t>
      </w:r>
      <w:r w:rsidR="00EF3330" w:rsidRPr="00EF3330">
        <w:rPr>
          <w:rFonts w:asciiTheme="majorHAnsi" w:hAnsiTheme="majorHAnsi"/>
          <w:sz w:val="20"/>
          <w:szCs w:val="20"/>
          <w:lang w:val="sv-SE"/>
        </w:rPr>
        <w:t>Varför</w:t>
      </w:r>
      <w:r w:rsidR="00EF3330">
        <w:rPr>
          <w:rFonts w:asciiTheme="majorHAnsi" w:hAnsiTheme="majorHAnsi"/>
          <w:sz w:val="20"/>
          <w:szCs w:val="20"/>
          <w:lang w:val="sv-SE"/>
        </w:rPr>
        <w:t>?</w:t>
      </w:r>
    </w:p>
    <w:p w14:paraId="67E9FA3D" w14:textId="77777777" w:rsidR="005D7485" w:rsidRPr="00EF3330" w:rsidRDefault="005D7485" w:rsidP="005D7485">
      <w:pPr>
        <w:rPr>
          <w:rFonts w:asciiTheme="majorHAnsi" w:hAnsiTheme="majorHAnsi"/>
          <w:sz w:val="20"/>
          <w:szCs w:val="20"/>
          <w:lang w:val="sv-SE"/>
        </w:rPr>
      </w:pPr>
    </w:p>
    <w:p w14:paraId="0FC9894C" w14:textId="77777777" w:rsidR="00970751" w:rsidRDefault="00970751">
      <w:pPr>
        <w:rPr>
          <w:rFonts w:asciiTheme="majorHAnsi" w:hAnsiTheme="majorHAnsi"/>
          <w:b/>
          <w:sz w:val="20"/>
          <w:szCs w:val="20"/>
          <w:lang w:val="sv-SE"/>
        </w:rPr>
      </w:pPr>
    </w:p>
    <w:p w14:paraId="6AE07FD7" w14:textId="77777777" w:rsidR="00EF3330" w:rsidRPr="00EF3330" w:rsidRDefault="00EF3330" w:rsidP="00EF3330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="Calibri Light" w:hAnsi="Calibri Light"/>
          <w:b/>
          <w:bCs/>
          <w:sz w:val="20"/>
          <w:szCs w:val="20"/>
          <w:lang w:val="sv-SE"/>
        </w:rPr>
        <w:t>Kärnvärden i Teknik</w:t>
      </w:r>
      <w:r>
        <w:rPr>
          <w:rFonts w:ascii="Calibri Light" w:hAnsi="Calibri Light"/>
          <w:b/>
          <w:bCs/>
          <w:sz w:val="20"/>
          <w:szCs w:val="20"/>
          <w:lang w:val="sv-SE"/>
        </w:rPr>
        <w:br/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Upptäcka - Hur har </w:t>
      </w:r>
      <w:r>
        <w:rPr>
          <w:rFonts w:asciiTheme="majorHAnsi" w:hAnsiTheme="majorHAnsi"/>
          <w:sz w:val="20"/>
          <w:szCs w:val="20"/>
          <w:lang w:val="sv-SE"/>
        </w:rPr>
        <w:t>ni</w:t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 utforskat nya färdigheter och idéer?</w:t>
      </w:r>
    </w:p>
    <w:p w14:paraId="45506829" w14:textId="77777777" w:rsidR="0059182A" w:rsidRDefault="0059182A" w:rsidP="00EF3330">
      <w:pPr>
        <w:rPr>
          <w:rFonts w:ascii="Calibri Light" w:eastAsia="PMingLiU" w:hAnsi="Calibri Light" w:cs="PMingLiU"/>
          <w:color w:val="000000"/>
          <w:sz w:val="20"/>
          <w:szCs w:val="20"/>
          <w:lang w:val="sv-SE" w:eastAsia="nb-NO"/>
        </w:rPr>
      </w:pPr>
      <w:r w:rsidRPr="0059182A">
        <w:rPr>
          <w:rFonts w:ascii="Calibri Light" w:eastAsia="PMingLiU" w:hAnsi="Calibri Light" w:cs="PMingLiU"/>
          <w:color w:val="000000"/>
          <w:sz w:val="20"/>
          <w:szCs w:val="20"/>
          <w:lang w:val="sv-SE" w:eastAsia="nb-NO"/>
        </w:rPr>
        <w:t>Innovation - Hur har ni använt er av kreativitet och innovation?</w:t>
      </w:r>
    </w:p>
    <w:p w14:paraId="630E4193" w14:textId="77777777" w:rsidR="0059182A" w:rsidRPr="00EF3330" w:rsidRDefault="0059182A" w:rsidP="0059182A">
      <w:pPr>
        <w:rPr>
          <w:rFonts w:asciiTheme="majorHAnsi" w:hAnsiTheme="majorHAnsi"/>
          <w:sz w:val="20"/>
          <w:szCs w:val="20"/>
          <w:lang w:val="sv-SE"/>
        </w:rPr>
      </w:pPr>
      <w:r w:rsidRPr="0059182A">
        <w:rPr>
          <w:rFonts w:ascii="Calibri Light" w:eastAsia="PMingLiU" w:hAnsi="Calibri Light" w:cs="PMingLiU"/>
          <w:color w:val="000000"/>
          <w:sz w:val="20"/>
          <w:szCs w:val="20"/>
          <w:lang w:val="sv-SE" w:eastAsia="nb-NO"/>
        </w:rPr>
        <w:t>Påverkan - Har ert arbete haft någon inverkan på någon annan?</w:t>
      </w:r>
      <w:r w:rsidR="00995D37" w:rsidRPr="00EF3330">
        <w:rPr>
          <w:rFonts w:ascii="Calibri Light" w:eastAsia="PMingLiU" w:hAnsi="Calibri Light" w:cs="PMingLiU"/>
          <w:color w:val="000000"/>
          <w:sz w:val="20"/>
          <w:szCs w:val="20"/>
          <w:lang w:val="sv-SE" w:eastAsia="nb-NO"/>
        </w:rPr>
        <w:br/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Inkluderande - Respekt för varandra och att bejaka olikheter är viktigt i </w:t>
      </w:r>
      <w:proofErr w:type="spellStart"/>
      <w:r w:rsidRPr="00EF3330">
        <w:rPr>
          <w:rFonts w:asciiTheme="majorHAnsi" w:hAnsiTheme="majorHAnsi"/>
          <w:sz w:val="20"/>
          <w:szCs w:val="20"/>
          <w:lang w:val="sv-SE"/>
        </w:rPr>
        <w:t>FLL</w:t>
      </w:r>
      <w:proofErr w:type="spellEnd"/>
      <w:r w:rsidRPr="00EF3330">
        <w:rPr>
          <w:rFonts w:asciiTheme="majorHAnsi" w:hAnsiTheme="majorHAnsi"/>
          <w:sz w:val="20"/>
          <w:szCs w:val="20"/>
          <w:lang w:val="sv-SE"/>
        </w:rPr>
        <w:t xml:space="preserve">. Hur har </w:t>
      </w:r>
      <w:r>
        <w:rPr>
          <w:rFonts w:asciiTheme="majorHAnsi" w:hAnsiTheme="majorHAnsi"/>
          <w:sz w:val="20"/>
          <w:szCs w:val="20"/>
          <w:lang w:val="sv-SE"/>
        </w:rPr>
        <w:t>ni</w:t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 arbetat med detta?</w:t>
      </w:r>
    </w:p>
    <w:p w14:paraId="41A4DE68" w14:textId="5198812A" w:rsidR="00995D37" w:rsidRDefault="0059182A" w:rsidP="00EF3330">
      <w:pPr>
        <w:rPr>
          <w:rFonts w:ascii="Calibri Light" w:hAnsi="Calibri Light"/>
          <w:sz w:val="20"/>
          <w:szCs w:val="20"/>
          <w:lang w:val="sv-SE"/>
        </w:rPr>
      </w:pPr>
      <w:r w:rsidRPr="0059182A">
        <w:rPr>
          <w:rFonts w:ascii="Calibri Light" w:hAnsi="Calibri Light"/>
          <w:sz w:val="20"/>
          <w:szCs w:val="20"/>
          <w:lang w:val="sv-SE"/>
        </w:rPr>
        <w:t>Samarbete - Hur har ni arbetat tillsammans? Har alla lagmedlemmar bidragit med idéer och lösningar?</w:t>
      </w:r>
    </w:p>
    <w:p w14:paraId="34DAF584" w14:textId="4105C872" w:rsidR="0059182A" w:rsidRPr="00EF3330" w:rsidRDefault="0059182A" w:rsidP="0059182A">
      <w:pPr>
        <w:rPr>
          <w:rFonts w:asciiTheme="majorHAnsi" w:hAnsiTheme="majorHAnsi"/>
          <w:sz w:val="20"/>
          <w:szCs w:val="20"/>
          <w:lang w:val="sv-SE"/>
        </w:rPr>
      </w:pPr>
      <w:r w:rsidRPr="00EF3330">
        <w:rPr>
          <w:rFonts w:asciiTheme="majorHAnsi" w:hAnsiTheme="majorHAnsi"/>
          <w:sz w:val="20"/>
          <w:szCs w:val="20"/>
          <w:lang w:val="sv-SE"/>
        </w:rPr>
        <w:t xml:space="preserve">Skoj - Vad har varit kul med att arbeta med </w:t>
      </w:r>
      <w:r>
        <w:rPr>
          <w:rFonts w:asciiTheme="majorHAnsi" w:hAnsiTheme="majorHAnsi"/>
          <w:sz w:val="20"/>
          <w:szCs w:val="20"/>
          <w:lang w:val="sv-SE"/>
        </w:rPr>
        <w:t>Teknik</w:t>
      </w:r>
      <w:r w:rsidRPr="00EF3330">
        <w:rPr>
          <w:rFonts w:asciiTheme="majorHAnsi" w:hAnsiTheme="majorHAnsi"/>
          <w:sz w:val="20"/>
          <w:szCs w:val="20"/>
          <w:lang w:val="sv-SE"/>
        </w:rPr>
        <w:t xml:space="preserve"> i FLL?</w:t>
      </w:r>
    </w:p>
    <w:p w14:paraId="6AD5F9D9" w14:textId="77777777" w:rsidR="0059182A" w:rsidRPr="0059182A" w:rsidRDefault="0059182A" w:rsidP="00EF3330">
      <w:pPr>
        <w:rPr>
          <w:rFonts w:ascii="Calibri Light" w:hAnsi="Calibri Light"/>
          <w:sz w:val="20"/>
          <w:szCs w:val="20"/>
          <w:lang w:val="sv-SE"/>
        </w:rPr>
      </w:pPr>
    </w:p>
    <w:sectPr w:rsidR="0059182A" w:rsidRPr="0059182A" w:rsidSect="00CA1EF3">
      <w:footerReference w:type="default" r:id="rId8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5A1EC" w14:textId="77777777" w:rsidR="008A2109" w:rsidRDefault="008A2109" w:rsidP="000C0F1B">
      <w:r>
        <w:separator/>
      </w:r>
    </w:p>
  </w:endnote>
  <w:endnote w:type="continuationSeparator" w:id="0">
    <w:p w14:paraId="28689B57" w14:textId="77777777" w:rsidR="008A2109" w:rsidRDefault="008A2109" w:rsidP="000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20A62" w14:textId="77777777" w:rsidR="0000292F" w:rsidRDefault="004C1A34" w:rsidP="00970751">
    <w:pPr>
      <w:pStyle w:val="Bunntekst"/>
      <w:ind w:left="-1417"/>
    </w:pPr>
    <w:r>
      <w:rPr>
        <w:noProof/>
        <w:lang w:eastAsia="nb-NO"/>
      </w:rPr>
      <w:drawing>
        <wp:anchor distT="0" distB="0" distL="114300" distR="114300" simplePos="0" relativeHeight="251660288" behindDoc="1" locked="0" layoutInCell="1" allowOverlap="1" wp14:anchorId="3BFEB526" wp14:editId="35783D6F">
          <wp:simplePos x="0" y="0"/>
          <wp:positionH relativeFrom="margin">
            <wp:align>center</wp:align>
          </wp:positionH>
          <wp:positionV relativeFrom="paragraph">
            <wp:posOffset>-564726</wp:posOffset>
          </wp:positionV>
          <wp:extent cx="6931327" cy="558376"/>
          <wp:effectExtent l="0" t="0" r="317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L_brev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1327" cy="558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4982E" w14:textId="77777777" w:rsidR="008A2109" w:rsidRDefault="008A2109" w:rsidP="000C0F1B">
      <w:r>
        <w:separator/>
      </w:r>
    </w:p>
  </w:footnote>
  <w:footnote w:type="continuationSeparator" w:id="0">
    <w:p w14:paraId="0A095B30" w14:textId="77777777" w:rsidR="008A2109" w:rsidRDefault="008A2109" w:rsidP="000C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85"/>
    <w:rsid w:val="00000463"/>
    <w:rsid w:val="0000292F"/>
    <w:rsid w:val="0008299D"/>
    <w:rsid w:val="000A45EA"/>
    <w:rsid w:val="000B3BFD"/>
    <w:rsid w:val="000C0F1B"/>
    <w:rsid w:val="000D0CA8"/>
    <w:rsid w:val="000F73C1"/>
    <w:rsid w:val="001623DF"/>
    <w:rsid w:val="001654D8"/>
    <w:rsid w:val="0019515B"/>
    <w:rsid w:val="00221CCF"/>
    <w:rsid w:val="002468F1"/>
    <w:rsid w:val="002626A3"/>
    <w:rsid w:val="002628E8"/>
    <w:rsid w:val="00267CFF"/>
    <w:rsid w:val="00271BC4"/>
    <w:rsid w:val="00297F80"/>
    <w:rsid w:val="002C4650"/>
    <w:rsid w:val="0031116C"/>
    <w:rsid w:val="00341D05"/>
    <w:rsid w:val="003950B8"/>
    <w:rsid w:val="004117A4"/>
    <w:rsid w:val="004510E0"/>
    <w:rsid w:val="004617BC"/>
    <w:rsid w:val="00472476"/>
    <w:rsid w:val="00477D9B"/>
    <w:rsid w:val="00484242"/>
    <w:rsid w:val="00487C0E"/>
    <w:rsid w:val="004C1A34"/>
    <w:rsid w:val="004C6F3F"/>
    <w:rsid w:val="004F02CF"/>
    <w:rsid w:val="00515CF8"/>
    <w:rsid w:val="005646B4"/>
    <w:rsid w:val="0059182A"/>
    <w:rsid w:val="005942B3"/>
    <w:rsid w:val="005A5F6E"/>
    <w:rsid w:val="005B0AD8"/>
    <w:rsid w:val="005C3C2D"/>
    <w:rsid w:val="005D7485"/>
    <w:rsid w:val="005E47A6"/>
    <w:rsid w:val="006063D8"/>
    <w:rsid w:val="006456DD"/>
    <w:rsid w:val="006E1169"/>
    <w:rsid w:val="006E3A89"/>
    <w:rsid w:val="006F47B8"/>
    <w:rsid w:val="007051CB"/>
    <w:rsid w:val="0078780F"/>
    <w:rsid w:val="007A4C5D"/>
    <w:rsid w:val="007A74BA"/>
    <w:rsid w:val="007C2602"/>
    <w:rsid w:val="007D7831"/>
    <w:rsid w:val="007F536E"/>
    <w:rsid w:val="00811244"/>
    <w:rsid w:val="00816B8B"/>
    <w:rsid w:val="00832466"/>
    <w:rsid w:val="0087486C"/>
    <w:rsid w:val="00890073"/>
    <w:rsid w:val="0089432A"/>
    <w:rsid w:val="008A2109"/>
    <w:rsid w:val="008E0D68"/>
    <w:rsid w:val="008E7825"/>
    <w:rsid w:val="009520CF"/>
    <w:rsid w:val="00970751"/>
    <w:rsid w:val="00992A22"/>
    <w:rsid w:val="00995D37"/>
    <w:rsid w:val="009B53F0"/>
    <w:rsid w:val="00A258F1"/>
    <w:rsid w:val="00A3492C"/>
    <w:rsid w:val="00A42918"/>
    <w:rsid w:val="00A94FA8"/>
    <w:rsid w:val="00B001A0"/>
    <w:rsid w:val="00B04D8B"/>
    <w:rsid w:val="00B51C9C"/>
    <w:rsid w:val="00B64C04"/>
    <w:rsid w:val="00BA4815"/>
    <w:rsid w:val="00BB525F"/>
    <w:rsid w:val="00C043FF"/>
    <w:rsid w:val="00C4120D"/>
    <w:rsid w:val="00C422A9"/>
    <w:rsid w:val="00C93331"/>
    <w:rsid w:val="00CA1EF3"/>
    <w:rsid w:val="00CE079F"/>
    <w:rsid w:val="00CF151B"/>
    <w:rsid w:val="00CF5647"/>
    <w:rsid w:val="00D62ABD"/>
    <w:rsid w:val="00D65A76"/>
    <w:rsid w:val="00D74401"/>
    <w:rsid w:val="00D909DA"/>
    <w:rsid w:val="00DB638D"/>
    <w:rsid w:val="00DD7F59"/>
    <w:rsid w:val="00DF0E06"/>
    <w:rsid w:val="00E97649"/>
    <w:rsid w:val="00EF3330"/>
    <w:rsid w:val="00F2481A"/>
    <w:rsid w:val="00F36D2D"/>
    <w:rsid w:val="00F77D95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23939F"/>
  <w14:defaultImageDpi w14:val="32767"/>
  <w15:docId w15:val="{E5CBE33A-1BD7-B54D-AF93-444B1CA7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654D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C0F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0F1B"/>
  </w:style>
  <w:style w:type="paragraph" w:styleId="Bunntekst">
    <w:name w:val="footer"/>
    <w:basedOn w:val="Normal"/>
    <w:link w:val="BunntekstTegn"/>
    <w:uiPriority w:val="99"/>
    <w:unhideWhenUsed/>
    <w:rsid w:val="000C0F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C0F1B"/>
  </w:style>
  <w:style w:type="paragraph" w:customStyle="1" w:styleId="Grunnleggendeavsnitt">
    <w:name w:val="[Grunnleggende avsnitt]"/>
    <w:basedOn w:val="Normal"/>
    <w:uiPriority w:val="99"/>
    <w:rsid w:val="00B51C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rutenett">
    <w:name w:val="Table Grid"/>
    <w:basedOn w:val="Vanligtabell"/>
    <w:uiPriority w:val="39"/>
    <w:rsid w:val="00B0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0292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29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ljekumeus/Desktop/FLL_BrevMal-kopi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ACE609-F1C1-594C-B5E7-5DDFBA58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FLL_BrevMal-kopi.dotx</Template>
  <TotalTime>2</TotalTime>
  <Pages>2</Pages>
  <Words>360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Newton-rommet Et Newton-rom er et praktisk, spennende innredet, og teknologisk v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Marte Antonsen</cp:lastModifiedBy>
  <cp:revision>3</cp:revision>
  <cp:lastPrinted>2017-06-26T08:20:00Z</cp:lastPrinted>
  <dcterms:created xsi:type="dcterms:W3CDTF">2024-10-09T08:19:00Z</dcterms:created>
  <dcterms:modified xsi:type="dcterms:W3CDTF">2024-10-09T08:21:00Z</dcterms:modified>
</cp:coreProperties>
</file>